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1446" w14:textId="77777777" w:rsidR="00A643F7" w:rsidRDefault="00A643F7" w:rsidP="00FA0C28">
      <w:pPr>
        <w:pStyle w:val="Title"/>
      </w:pPr>
    </w:p>
    <w:p w14:paraId="266DBEAD" w14:textId="214F96FC" w:rsidR="00D4304F" w:rsidRPr="00FA0C28" w:rsidRDefault="0089423B" w:rsidP="00FA0C28">
      <w:pPr>
        <w:pStyle w:val="Title"/>
      </w:pPr>
      <w:r>
        <w:t xml:space="preserve">G-Invoicing </w:t>
      </w:r>
      <w:r w:rsidR="007C24A3" w:rsidRPr="00FA0C28">
        <w:t>Financial Addendum</w:t>
      </w:r>
      <w:r w:rsidR="00C875C4">
        <w:t xml:space="preserve"> (DOI Customers)</w:t>
      </w:r>
    </w:p>
    <w:p w14:paraId="0ECB6B42" w14:textId="1D12F93D" w:rsidR="00970341" w:rsidRPr="00D42025" w:rsidRDefault="002F084C" w:rsidP="00D42025">
      <w:pPr>
        <w:pStyle w:val="Subtitle"/>
        <w:rPr>
          <w:sz w:val="24"/>
          <w:szCs w:val="24"/>
        </w:rPr>
      </w:pPr>
      <w:r w:rsidRPr="00E02F00">
        <w:rPr>
          <w:sz w:val="24"/>
          <w:szCs w:val="24"/>
        </w:rPr>
        <w:t xml:space="preserve">Prepare and </w:t>
      </w:r>
      <w:r w:rsidR="003C6263">
        <w:rPr>
          <w:sz w:val="24"/>
          <w:szCs w:val="24"/>
        </w:rPr>
        <w:t>s</w:t>
      </w:r>
      <w:r w:rsidRPr="00E02F00">
        <w:rPr>
          <w:sz w:val="24"/>
          <w:szCs w:val="24"/>
        </w:rPr>
        <w:t>ubmit a G-Invoicing Order to</w:t>
      </w:r>
      <w:r w:rsidR="00600C93" w:rsidRPr="00E02F00">
        <w:rPr>
          <w:sz w:val="24"/>
          <w:szCs w:val="24"/>
        </w:rPr>
        <w:t xml:space="preserve"> send to</w:t>
      </w:r>
      <w:r w:rsidRPr="00E02F00">
        <w:rPr>
          <w:sz w:val="24"/>
          <w:szCs w:val="24"/>
        </w:rPr>
        <w:t xml:space="preserve"> </w:t>
      </w:r>
      <w:r w:rsidR="006C362D" w:rsidRPr="006C362D">
        <w:rPr>
          <w:sz w:val="24"/>
          <w:szCs w:val="24"/>
        </w:rPr>
        <w:t>Acquisition Services Directorate</w:t>
      </w:r>
      <w:r w:rsidR="006C362D">
        <w:rPr>
          <w:sz w:val="24"/>
          <w:szCs w:val="24"/>
        </w:rPr>
        <w:t xml:space="preserve"> (AQD)</w:t>
      </w:r>
    </w:p>
    <w:p w14:paraId="0FA8B8AB" w14:textId="77777777" w:rsidR="00BB0466" w:rsidRDefault="00BB0466" w:rsidP="00BB0466">
      <w:pPr>
        <w:spacing w:before="0" w:after="0" w:line="240" w:lineRule="auto"/>
        <w:contextualSpacing/>
        <w:jc w:val="both"/>
        <w:rPr>
          <w:rFonts w:cstheme="minorHAnsi"/>
          <w:color w:val="000000" w:themeColor="text1"/>
        </w:rPr>
      </w:pPr>
    </w:p>
    <w:p w14:paraId="03A0D076" w14:textId="01A3A51C" w:rsidR="00E16BF0" w:rsidRDefault="00BB0466" w:rsidP="0052443E">
      <w:pPr>
        <w:spacing w:before="0"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1D4EB0">
        <w:rPr>
          <w:color w:val="000000" w:themeColor="text1"/>
        </w:rPr>
        <w:t>The table below outlines the required order data to ensure proper transfer and obligation of funds when transacting buy/sell activity.</w:t>
      </w:r>
      <w:r w:rsidRPr="001D4EB0">
        <w:rPr>
          <w:rFonts w:cstheme="minorHAnsi"/>
          <w:color w:val="000000" w:themeColor="text1"/>
        </w:rPr>
        <w:t xml:space="preserve"> </w:t>
      </w:r>
      <w:r w:rsidRPr="001D4EB0">
        <w:rPr>
          <w:color w:val="000000" w:themeColor="text1"/>
        </w:rPr>
        <w:t xml:space="preserve">The standard processing time for approved and compliant Requesting Agency orders is </w:t>
      </w:r>
      <w:r w:rsidRPr="008233CB">
        <w:rPr>
          <w:b/>
          <w:bCs/>
          <w:color w:val="000000" w:themeColor="text1"/>
        </w:rPr>
        <w:t>10 business days</w:t>
      </w:r>
      <w:r w:rsidRPr="001D4EB0">
        <w:rPr>
          <w:color w:val="000000" w:themeColor="text1"/>
        </w:rPr>
        <w:t xml:space="preserve">. </w:t>
      </w:r>
      <w:r w:rsidRPr="001D4EB0">
        <w:rPr>
          <w:rFonts w:cstheme="minorHAnsi"/>
          <w:color w:val="000000" w:themeColor="text1"/>
        </w:rPr>
        <w:t>Missing information will result in rejection of funding order.</w:t>
      </w:r>
    </w:p>
    <w:p w14:paraId="26863C23" w14:textId="77777777" w:rsidR="00BB0466" w:rsidRPr="00BB0466" w:rsidRDefault="00BB0466" w:rsidP="0052443E">
      <w:pPr>
        <w:spacing w:before="0" w:after="0" w:line="240" w:lineRule="auto"/>
        <w:contextualSpacing/>
        <w:jc w:val="both"/>
        <w:rPr>
          <w:rFonts w:cstheme="minorHAnsi"/>
          <w:color w:val="000000" w:themeColor="text1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980"/>
      </w:tblGrid>
      <w:tr w:rsidR="0052443E" w:rsidRPr="006515DE" w14:paraId="4488D33C" w14:textId="77777777" w:rsidTr="0052443E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55ADE71" w14:textId="07D724DB" w:rsidR="0052443E" w:rsidRPr="0052443E" w:rsidRDefault="0052443E" w:rsidP="0052443E">
            <w:pPr>
              <w:spacing w:before="0" w:after="0" w:line="240" w:lineRule="auto"/>
              <w:textAlignment w:val="baseline"/>
              <w:rPr>
                <w:rFonts w:eastAsia="Times New Roman" w:cstheme="minorHAnsi"/>
                <w:b/>
                <w:bCs/>
                <w:color w:val="auto"/>
                <w:lang w:eastAsia="en-US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A1436D9" w14:textId="3BC49932" w:rsidR="0052443E" w:rsidRPr="004A55A8" w:rsidRDefault="004A55A8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lang w:eastAsia="en-US"/>
              </w:rPr>
            </w:pPr>
            <w:r w:rsidRPr="004A55A8">
              <w:rPr>
                <w:rFonts w:eastAsia="Times New Roman" w:cstheme="minorHAnsi"/>
                <w:color w:val="auto"/>
                <w:lang w:eastAsia="en-US"/>
              </w:rPr>
              <w:t xml:space="preserve">Populate the following information in the </w:t>
            </w:r>
            <w:r w:rsidR="0052443E" w:rsidRPr="004A55A8">
              <w:rPr>
                <w:rFonts w:eastAsia="Times New Roman" w:cstheme="minorHAnsi"/>
                <w:b/>
                <w:bCs/>
                <w:color w:val="auto"/>
                <w:lang w:eastAsia="en-US"/>
              </w:rPr>
              <w:t>Header Information</w:t>
            </w:r>
            <w:r w:rsidRPr="004A55A8">
              <w:rPr>
                <w:rFonts w:eastAsia="Times New Roman" w:cstheme="minorHAnsi"/>
                <w:color w:val="auto"/>
                <w:lang w:eastAsia="en-US"/>
              </w:rPr>
              <w:t xml:space="preserve"> section</w:t>
            </w:r>
          </w:p>
        </w:tc>
      </w:tr>
      <w:tr w:rsidR="00061DF7" w:rsidRPr="00061DF7" w14:paraId="09648BA3" w14:textId="77777777" w:rsidTr="006515DE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2FD622BA" w14:textId="77777777" w:rsidR="00061DF7" w:rsidRPr="00061DF7" w:rsidRDefault="00061DF7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Required Item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44FF18BB" w14:textId="77777777" w:rsidR="00061DF7" w:rsidRPr="00061DF7" w:rsidRDefault="00061DF7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Instruction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</w:tr>
      <w:tr w:rsidR="00322812" w:rsidRPr="00061DF7" w14:paraId="40D03E33" w14:textId="77777777" w:rsidTr="00E455F6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6A3E649" w14:textId="249A29B9" w:rsidR="00322812" w:rsidRPr="00E455F6" w:rsidRDefault="00C30263" w:rsidP="00E455F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Issuing Office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8C67702" w14:textId="60099F95" w:rsidR="00322812" w:rsidRDefault="00741851" w:rsidP="00E455F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Select </w:t>
            </w:r>
            <w:r w:rsidR="00A843E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Issuing O</w:t>
            </w:r>
            <w:r w:rsidR="003F6FCD" w:rsidRPr="003F6FCD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ffice </w:t>
            </w:r>
            <w:r w:rsidR="003F6FCD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For ex</w:t>
            </w: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. </w:t>
            </w:r>
            <w:r w:rsidR="003F6FCD" w:rsidRPr="003F6FCD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BSEE would</w:t>
            </w:r>
            <w:r w:rsidR="00A843E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F37B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use: </w:t>
            </w:r>
            <w:r w:rsidR="003F6FCD" w:rsidRPr="003F6FCD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E00, BOEM would use</w:t>
            </w:r>
            <w:r w:rsidR="00F37B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: </w:t>
            </w:r>
            <w:r w:rsidR="003F6FCD" w:rsidRPr="003F6FCD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M00</w:t>
            </w:r>
          </w:p>
        </w:tc>
      </w:tr>
      <w:tr w:rsidR="00C30263" w:rsidRPr="00061DF7" w14:paraId="3163DF33" w14:textId="77777777" w:rsidTr="00E455F6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01DEA4F" w14:textId="7EBEEF4A" w:rsidR="00C30263" w:rsidRDefault="00FD2217" w:rsidP="00E455F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Originating Office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6B2B8AF" w14:textId="4A472D72" w:rsidR="00C30263" w:rsidRDefault="008B55B2" w:rsidP="00E455F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8B55B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Office that is making the interagency request</w:t>
            </w:r>
          </w:p>
        </w:tc>
      </w:tr>
      <w:tr w:rsidR="00D87F66" w:rsidRPr="00061DF7" w14:paraId="29EC1597" w14:textId="77777777" w:rsidTr="00E455F6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BF046B" w14:textId="77777777" w:rsidR="00061DF7" w:rsidRPr="00E455F6" w:rsidRDefault="00061DF7" w:rsidP="00E455F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E455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General Terms and Conditions (GT&amp;C) Number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19695E" w14:textId="69EE90B1" w:rsidR="00061DF7" w:rsidRPr="00E455F6" w:rsidRDefault="0029515E" w:rsidP="00E455F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the DOI Universal GT&amp;</w:t>
            </w:r>
            <w:r w:rsidR="00403EC8" w:rsidRPr="00E455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C</w:t>
            </w: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: </w:t>
            </w:r>
            <w:r w:rsidR="00D51947" w:rsidRPr="00A83673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A2402-014-014-034730</w:t>
            </w:r>
            <w:r w:rsidR="00061DF7" w:rsidRPr="00E455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 </w:t>
            </w:r>
          </w:p>
        </w:tc>
      </w:tr>
      <w:tr w:rsidR="0052443E" w:rsidRPr="00061DF7" w14:paraId="39F131EF" w14:textId="77777777" w:rsidTr="00E455F6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30F81D3" w14:textId="19D75B52" w:rsidR="0052443E" w:rsidRPr="00E455F6" w:rsidRDefault="0052443E" w:rsidP="0052443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310BA4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FOB Point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4F44468" w14:textId="051B04E7" w:rsidR="0052443E" w:rsidRPr="00E455F6" w:rsidRDefault="0052443E" w:rsidP="0052443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All orders must be </w:t>
            </w:r>
            <w:r w:rsidRPr="001944E8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accepted as FOB Source</w:t>
            </w: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,</w:t>
            </w:r>
            <w:r w:rsidRPr="001944E8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elect </w:t>
            </w:r>
            <w:r w:rsidRPr="00A83673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"Source</w:t>
            </w:r>
            <w:r w:rsidR="0013408F" w:rsidRPr="00A83673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 xml:space="preserve"> (S)</w:t>
            </w:r>
            <w:r w:rsidRPr="00A83673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”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</w:tr>
      <w:tr w:rsidR="0052443E" w:rsidRPr="00061DF7" w14:paraId="76991A13" w14:textId="77777777" w:rsidTr="00E455F6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7DB2F9A" w14:textId="574C56FB" w:rsidR="00EC6916" w:rsidRPr="00C7541C" w:rsidRDefault="00EC6916" w:rsidP="00EC691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C7541C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Group Name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EBDE8CF" w14:textId="590AD753" w:rsidR="0052443E" w:rsidRPr="00C7541C" w:rsidRDefault="00C252B4" w:rsidP="0052443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Search for and select the Requesters/Buyer’s</w:t>
            </w:r>
            <w:r w:rsidR="00A715B2" w:rsidRPr="00C7541C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Group Name </w:t>
            </w:r>
          </w:p>
        </w:tc>
      </w:tr>
      <w:tr w:rsidR="00EC6916" w:rsidRPr="00061DF7" w14:paraId="4E6B2121" w14:textId="77777777" w:rsidTr="00E455F6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D9B50F3" w14:textId="4AD286D3" w:rsidR="00EC6916" w:rsidRDefault="00EC6916" w:rsidP="00EC691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TP Group Name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A7D27C3" w14:textId="3CB312B2" w:rsidR="00EC6916" w:rsidRDefault="00034911" w:rsidP="0052443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Select </w:t>
            </w:r>
            <w:r w:rsidRPr="00A83673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“Acquisition Services Directorate”</w:t>
            </w:r>
          </w:p>
        </w:tc>
      </w:tr>
      <w:tr w:rsidR="00EC6916" w:rsidRPr="00061DF7" w14:paraId="120243BD" w14:textId="77777777" w:rsidTr="00E455F6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C4C02BF" w14:textId="2EEAD8D2" w:rsidR="00EC6916" w:rsidRDefault="00EC6916" w:rsidP="00EC691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Servicing ALC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B12242A" w14:textId="4E0E6A52" w:rsidR="00EC6916" w:rsidRDefault="00353D21" w:rsidP="0052443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Enter </w:t>
            </w:r>
            <w:r w:rsidRPr="00A83673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DOI ALC 14010001</w:t>
            </w:r>
          </w:p>
        </w:tc>
      </w:tr>
      <w:tr w:rsidR="00EC6916" w:rsidRPr="00061DF7" w14:paraId="6A56B3E7" w14:textId="77777777" w:rsidTr="00E455F6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CC35DF4" w14:textId="2BD941B4" w:rsidR="00EC6916" w:rsidRDefault="00EC6916" w:rsidP="00EC691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Assisted Acquisition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DF85160" w14:textId="441C3639" w:rsidR="00EC6916" w:rsidRDefault="00EC6916" w:rsidP="0052443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Check th</w:t>
            </w:r>
            <w:r w:rsidR="002F579E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 b</w:t>
            </w:r>
            <w:r w:rsidR="003D3683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ox</w:t>
            </w:r>
          </w:p>
        </w:tc>
      </w:tr>
      <w:tr w:rsidR="004E6977" w:rsidRPr="00061DF7" w14:paraId="428FDA11" w14:textId="77777777" w:rsidTr="00F57300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31B89A4" w14:textId="0937BEA1" w:rsidR="004E6977" w:rsidRPr="00606927" w:rsidRDefault="004E6977" w:rsidP="004E6977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60692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Fund Agency Code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27C387D" w14:textId="76593BD5" w:rsidR="004E6977" w:rsidRPr="00606927" w:rsidRDefault="003142BC" w:rsidP="004E6977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60692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U</w:t>
            </w:r>
            <w:r w:rsidR="004E6977" w:rsidRPr="0060692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se dropdown filter to </w:t>
            </w:r>
            <w:r w:rsidR="00802CEF" w:rsidRPr="0060692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find your fund </w:t>
            </w:r>
            <w:r w:rsidR="004E6977" w:rsidRPr="0060692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agency code. </w:t>
            </w:r>
          </w:p>
        </w:tc>
      </w:tr>
      <w:tr w:rsidR="004E6977" w:rsidRPr="00061DF7" w14:paraId="4A12B135" w14:textId="77777777" w:rsidTr="00F57300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3C6A9F1" w14:textId="0F245957" w:rsidR="004E6977" w:rsidRPr="00606927" w:rsidRDefault="004E6977" w:rsidP="004E6977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60692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Funding Office Code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772617D" w14:textId="36B1D9CC" w:rsidR="004E6977" w:rsidRPr="00606927" w:rsidRDefault="003142BC" w:rsidP="004E6977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60692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U</w:t>
            </w:r>
            <w:r w:rsidR="00802CEF" w:rsidRPr="0060692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 dropdown filter to find your funding office code.</w:t>
            </w:r>
          </w:p>
        </w:tc>
      </w:tr>
      <w:tr w:rsidR="00BE3F3C" w:rsidRPr="00061DF7" w14:paraId="29DAF55B" w14:textId="77777777" w:rsidTr="00E455F6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F65ADE8" w14:textId="22150603" w:rsidR="00BE3F3C" w:rsidRDefault="00BE3F3C" w:rsidP="00BE3F3C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412F13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Stat</w:t>
            </w:r>
            <w:r w:rsidR="00FA01E0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.</w:t>
            </w:r>
            <w:r w:rsidRPr="00412F13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Authority Fund Type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ACD87AE" w14:textId="0EB2F465" w:rsidR="00BE3F3C" w:rsidRDefault="00FF7DD3" w:rsidP="00BE3F3C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Select “Working Capital (WC)”</w:t>
            </w:r>
            <w:r w:rsidR="0013408F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, this will auto populate the citation and title fields.</w:t>
            </w:r>
          </w:p>
        </w:tc>
      </w:tr>
    </w:tbl>
    <w:p w14:paraId="4A0A491C" w14:textId="77777777" w:rsidR="007A2FA1" w:rsidRDefault="007A2FA1" w:rsidP="00C875C4">
      <w:pPr>
        <w:spacing w:before="0" w:after="0" w:line="240" w:lineRule="auto"/>
        <w:rPr>
          <w:color w:val="000000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980"/>
      </w:tblGrid>
      <w:tr w:rsidR="00660ACF" w:rsidRPr="0052443E" w14:paraId="1D7096EC" w14:textId="77777777" w:rsidTr="00EA11AD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6760BB" w14:textId="77777777" w:rsidR="00660ACF" w:rsidRPr="0052443E" w:rsidRDefault="00660ACF" w:rsidP="00EA11AD">
            <w:pPr>
              <w:spacing w:before="0" w:after="0" w:line="240" w:lineRule="auto"/>
              <w:textAlignment w:val="baseline"/>
              <w:rPr>
                <w:rFonts w:eastAsia="Times New Roman" w:cstheme="minorHAnsi"/>
                <w:b/>
                <w:bCs/>
                <w:color w:val="auto"/>
                <w:lang w:eastAsia="en-US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F6A04D" w14:textId="2C461253" w:rsidR="00660ACF" w:rsidRPr="0052443E" w:rsidRDefault="004A55A8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lang w:eastAsia="en-US"/>
              </w:rPr>
            </w:pPr>
            <w:r w:rsidRPr="004A55A8">
              <w:rPr>
                <w:rFonts w:eastAsia="Times New Roman" w:cstheme="minorHAnsi"/>
                <w:color w:val="auto"/>
                <w:lang w:eastAsia="en-US"/>
              </w:rPr>
              <w:t xml:space="preserve">Populate the following </w:t>
            </w:r>
            <w:r w:rsidRPr="006A57E7">
              <w:rPr>
                <w:rFonts w:eastAsia="Times New Roman" w:cstheme="minorHAnsi"/>
                <w:color w:val="auto"/>
                <w:lang w:eastAsia="en-US"/>
              </w:rPr>
              <w:t>information in the</w:t>
            </w:r>
            <w:r w:rsidRPr="004A55A8">
              <w:rPr>
                <w:rFonts w:eastAsia="Times New Roman" w:cstheme="minorHAnsi"/>
                <w:b/>
                <w:bCs/>
                <w:color w:val="auto"/>
                <w:lang w:eastAsia="en-US"/>
              </w:rPr>
              <w:t xml:space="preserve"> PR Items List </w:t>
            </w:r>
            <w:r w:rsidRPr="006A57E7">
              <w:rPr>
                <w:rFonts w:eastAsia="Times New Roman" w:cstheme="minorHAnsi"/>
                <w:color w:val="auto"/>
                <w:lang w:eastAsia="en-US"/>
              </w:rPr>
              <w:t>section</w:t>
            </w:r>
          </w:p>
        </w:tc>
      </w:tr>
      <w:tr w:rsidR="00660ACF" w:rsidRPr="00061DF7" w14:paraId="5A5B0626" w14:textId="77777777" w:rsidTr="00EA11AD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035A9369" w14:textId="77777777" w:rsidR="00660ACF" w:rsidRPr="00061DF7" w:rsidRDefault="00660ACF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Required Item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44D5D50C" w14:textId="77777777" w:rsidR="00660ACF" w:rsidRPr="00061DF7" w:rsidRDefault="00660ACF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Instruction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</w:tr>
      <w:tr w:rsidR="00EA4223" w:rsidRPr="00E455F6" w14:paraId="5C70D4D5" w14:textId="77777777" w:rsidTr="00EA4223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07C302" w14:textId="6781F5AB" w:rsidR="00EA4223" w:rsidRPr="00E455F6" w:rsidRDefault="00EA4223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Period of Performance</w:t>
            </w:r>
            <w:r w:rsidRPr="00E455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(Start)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0FF103" w14:textId="3BF5B51E" w:rsidR="00EA4223" w:rsidRPr="00E455F6" w:rsidRDefault="00EA4223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the estimated date on which the performance on the order will start.</w:t>
            </w:r>
          </w:p>
        </w:tc>
      </w:tr>
      <w:tr w:rsidR="00EA4223" w:rsidRPr="00E455F6" w14:paraId="0BBEBFAE" w14:textId="77777777" w:rsidTr="00EA4223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D03F256" w14:textId="3AA55CFC" w:rsidR="00EA4223" w:rsidRDefault="00EA4223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Period of Performance</w:t>
            </w:r>
            <w:r w:rsidRPr="00E455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(End)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B74AAFB" w14:textId="5C320AAD" w:rsidR="00EA4223" w:rsidRDefault="00EA4223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the estimated date on which the performance on the order will end</w:t>
            </w: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D17DF8" w:rsidRPr="00E455F6" w14:paraId="605663A0" w14:textId="77777777" w:rsidTr="00EA11AD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F3A17DB" w14:textId="5BE2F219" w:rsidR="00D17DF8" w:rsidRDefault="00D17DF8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2B1F6D0" w14:textId="3B710F96" w:rsidR="00D17DF8" w:rsidRPr="00E455F6" w:rsidRDefault="00584785" w:rsidP="00D17DF8">
            <w:pPr>
              <w:spacing w:before="0" w:after="0" w:line="240" w:lineRule="auto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 </w:t>
            </w:r>
            <w:r w:rsidR="0079497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Short </w:t>
            </w:r>
            <w:r w:rsidR="00794977" w:rsidRPr="0079497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description identifying what services or goods are being procured</w:t>
            </w:r>
            <w:r w:rsidR="0079497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D17DF8" w:rsidRPr="00E455F6" w14:paraId="719183D4" w14:textId="77777777" w:rsidTr="00EA11AD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FBF782E" w14:textId="6C2C0B66" w:rsidR="00D17DF8" w:rsidRPr="00635D4C" w:rsidRDefault="009A6B86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635D4C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Advance Payment Indicator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F725E1E" w14:textId="0EC228DA" w:rsidR="00D17DF8" w:rsidRPr="00635D4C" w:rsidRDefault="009F731D" w:rsidP="00D17DF8">
            <w:pPr>
              <w:spacing w:before="0" w:after="0" w:line="240" w:lineRule="auto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635D4C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 </w:t>
            </w:r>
            <w:r w:rsidR="00A36A71" w:rsidRPr="00635D4C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Leave </w:t>
            </w:r>
            <w:r w:rsidR="00635D4C" w:rsidRPr="00635D4C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this box </w:t>
            </w:r>
            <w:r w:rsidR="00A36A71" w:rsidRPr="00635D4C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unchecked</w:t>
            </w:r>
          </w:p>
        </w:tc>
      </w:tr>
      <w:tr w:rsidR="009A6B86" w:rsidRPr="00E455F6" w14:paraId="6E4DA85F" w14:textId="77777777" w:rsidTr="00EA11AD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A5F87E9" w14:textId="2F44331A" w:rsidR="009A6B86" w:rsidRDefault="009A6B86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Type of Service Requirements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DEDFE9D" w14:textId="68186556" w:rsidR="009A6B86" w:rsidRPr="00E455F6" w:rsidRDefault="005F03F1" w:rsidP="00353D2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5F03F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Enter </w:t>
            </w:r>
            <w:r w:rsidR="00BD4A78" w:rsidRPr="001E25F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Severable or Non-severable </w:t>
            </w:r>
            <w:r w:rsidR="00BD4A78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(i</w:t>
            </w:r>
            <w:r w:rsidR="00BD4A78" w:rsidRPr="001E25F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f unknown, contact </w:t>
            </w:r>
            <w:r w:rsidR="00BD4A78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AQD </w:t>
            </w:r>
            <w:r w:rsidR="00BD4A78" w:rsidRPr="001E25F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CO</w:t>
            </w:r>
            <w:r w:rsidR="00BD4A78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)</w:t>
            </w:r>
          </w:p>
        </w:tc>
      </w:tr>
      <w:tr w:rsidR="009A6B86" w:rsidRPr="00E455F6" w14:paraId="06713EF4" w14:textId="77777777" w:rsidTr="00EA11AD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45272BE" w14:textId="74F8B999" w:rsidR="009A6B86" w:rsidRDefault="009A6B86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Bona Fide Need 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A08960E" w14:textId="3F39C9A1" w:rsidR="009A6B86" w:rsidRPr="00E455F6" w:rsidRDefault="00353D21" w:rsidP="00353D2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1D71C4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P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rovide</w:t>
            </w: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clear, concise, and 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detailed description of purpose of funds/requirements</w:t>
            </w:r>
            <w:r w:rsidR="00AD0AB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9A6B86" w:rsidRPr="00E455F6" w14:paraId="6DCA57FB" w14:textId="77777777" w:rsidTr="00EA11AD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AD33498" w14:textId="46C2E2A1" w:rsidR="009A6B86" w:rsidRDefault="009A6B86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ItemCat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3959D90" w14:textId="2B7A147D" w:rsidR="009A6B86" w:rsidRPr="00E455F6" w:rsidRDefault="009A6B86" w:rsidP="00353D2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By Dollars</w:t>
            </w:r>
          </w:p>
        </w:tc>
      </w:tr>
      <w:tr w:rsidR="00660ACF" w14:paraId="36A2F85C" w14:textId="77777777" w:rsidTr="00EA11AD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BF84DF6" w14:textId="75E2E6AD" w:rsidR="00660ACF" w:rsidRDefault="00C70853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Qty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FD3AD0F" w14:textId="161B0103" w:rsidR="00660ACF" w:rsidRDefault="00062F6E" w:rsidP="00840E28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1</w:t>
            </w:r>
            <w:r w:rsidR="001E592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60ACF" w14:paraId="6AC92778" w14:textId="77777777" w:rsidTr="00353D21">
        <w:trPr>
          <w:trHeight w:val="6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51EA815" w14:textId="4DE60A92" w:rsidR="00660ACF" w:rsidRDefault="00C70853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UoM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422EC1F" w14:textId="7C91A3A2" w:rsidR="00660ACF" w:rsidRDefault="00840E28" w:rsidP="00353D2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840E28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When Qty is Services, use AU.</w:t>
            </w: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40E28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When Qty is Goods, use EA.</w:t>
            </w:r>
          </w:p>
        </w:tc>
      </w:tr>
      <w:tr w:rsidR="00175F17" w14:paraId="3DB6A109" w14:textId="77777777" w:rsidTr="00353D21">
        <w:trPr>
          <w:trHeight w:val="6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79AE5E3" w14:textId="6B05CFBC" w:rsidR="00175F17" w:rsidRDefault="00175F17" w:rsidP="00EA11AD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UPC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C720855" w14:textId="0C966B59" w:rsidR="00175F17" w:rsidRPr="00840E28" w:rsidRDefault="00D03A2D" w:rsidP="00353D2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User quick filter to s</w:t>
            </w:r>
            <w:r w:rsidR="005474C7" w:rsidRPr="005474C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earch</w:t>
            </w: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for UPC</w:t>
            </w:r>
            <w:r w:rsidR="005474C7" w:rsidRPr="005474C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B0F6278" w14:textId="77777777" w:rsidR="006A57E7" w:rsidRPr="006A57E7" w:rsidRDefault="006A57E7" w:rsidP="006A57E7">
      <w:pPr>
        <w:spacing w:before="0" w:after="0" w:line="240" w:lineRule="auto"/>
        <w:rPr>
          <w:color w:val="000000" w:themeColor="text1"/>
          <w:sz w:val="10"/>
          <w:szCs w:val="10"/>
        </w:rPr>
      </w:pPr>
    </w:p>
    <w:p w14:paraId="1AD26BEF" w14:textId="6B9916DF" w:rsidR="00FE59D2" w:rsidRPr="00D42025" w:rsidRDefault="00FE59D2" w:rsidP="00D42025">
      <w:pPr>
        <w:spacing w:before="120" w:after="120" w:line="240" w:lineRule="auto"/>
        <w:rPr>
          <w:color w:val="000000" w:themeColor="text1"/>
        </w:rPr>
      </w:pPr>
      <w:r w:rsidRPr="00A94937">
        <w:rPr>
          <w:color w:val="000000" w:themeColor="text1"/>
        </w:rPr>
        <w:t>For</w:t>
      </w:r>
      <w:r w:rsidRPr="00A94937">
        <w:rPr>
          <w:color w:val="000000" w:themeColor="text1"/>
          <w:spacing w:val="-3"/>
        </w:rPr>
        <w:t xml:space="preserve"> </w:t>
      </w:r>
      <w:r w:rsidR="006A57E7">
        <w:rPr>
          <w:color w:val="000000" w:themeColor="text1"/>
        </w:rPr>
        <w:t xml:space="preserve">any </w:t>
      </w:r>
      <w:r w:rsidRPr="00CA2E23">
        <w:rPr>
          <w:color w:val="000000"/>
        </w:rPr>
        <w:t xml:space="preserve">questions regarding this addendum or your G-Invoicing Order, please email </w:t>
      </w:r>
      <w:hyperlink r:id="rId11" w:history="1">
        <w:r w:rsidRPr="00DB09CD">
          <w:rPr>
            <w:rStyle w:val="Hyperlink"/>
            <w:color w:val="0000FF"/>
          </w:rPr>
          <w:t>AQDfundingdocuments@ibc.doi.gov</w:t>
        </w:r>
      </w:hyperlink>
    </w:p>
    <w:p w14:paraId="55A542A8" w14:textId="77777777" w:rsidR="00FD50FD" w:rsidRPr="00D42025" w:rsidRDefault="00FD50FD" w:rsidP="00D42025">
      <w:pPr>
        <w:spacing w:after="0" w:line="240" w:lineRule="auto"/>
        <w:rPr>
          <w:color w:val="000000" w:themeColor="text1"/>
          <w:highlight w:val="yellow"/>
        </w:rPr>
      </w:pPr>
    </w:p>
    <w:sectPr w:rsidR="00FD50FD" w:rsidRPr="00D42025" w:rsidSect="00B05BFE">
      <w:footerReference w:type="default" r:id="rId12"/>
      <w:pgSz w:w="12240" w:h="15840" w:code="1"/>
      <w:pgMar w:top="432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508A" w14:textId="77777777" w:rsidR="002E5086" w:rsidRDefault="002E5086">
      <w:pPr>
        <w:spacing w:before="0" w:after="0" w:line="240" w:lineRule="auto"/>
      </w:pPr>
      <w:r>
        <w:separator/>
      </w:r>
    </w:p>
    <w:p w14:paraId="59808D55" w14:textId="77777777" w:rsidR="002E5086" w:rsidRDefault="002E5086"/>
  </w:endnote>
  <w:endnote w:type="continuationSeparator" w:id="0">
    <w:p w14:paraId="20B6F7E8" w14:textId="77777777" w:rsidR="002E5086" w:rsidRDefault="002E5086">
      <w:pPr>
        <w:spacing w:before="0" w:after="0" w:line="240" w:lineRule="auto"/>
      </w:pPr>
      <w:r>
        <w:continuationSeparator/>
      </w:r>
    </w:p>
    <w:p w14:paraId="26513EAC" w14:textId="77777777" w:rsidR="002E5086" w:rsidRDefault="002E5086"/>
  </w:endnote>
  <w:endnote w:type="continuationNotice" w:id="1">
    <w:p w14:paraId="048865D0" w14:textId="77777777" w:rsidR="002E5086" w:rsidRDefault="002E508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C5B9" w14:textId="4B061D85" w:rsidR="00A9570E" w:rsidRDefault="007B5BA4" w:rsidP="00E21A55">
    <w:pPr>
      <w:pStyle w:val="Footer"/>
      <w:tabs>
        <w:tab w:val="right" w:pos="10800"/>
      </w:tabs>
      <w:rPr>
        <w:sz w:val="20"/>
        <w:szCs w:val="20"/>
      </w:rPr>
    </w:pPr>
    <w:r w:rsidRPr="00475B71">
      <w:rPr>
        <w:sz w:val="20"/>
        <w:szCs w:val="20"/>
      </w:rPr>
      <w:t>G-Invoicing Financial Addendum</w:t>
    </w:r>
    <w:r>
      <w:rPr>
        <w:sz w:val="20"/>
        <w:szCs w:val="20"/>
      </w:rPr>
      <w:t xml:space="preserve"> - </w:t>
    </w:r>
    <w:r w:rsidR="0038431A">
      <w:rPr>
        <w:sz w:val="20"/>
        <w:szCs w:val="20"/>
      </w:rPr>
      <w:t>Internal</w:t>
    </w:r>
    <w:r>
      <w:rPr>
        <w:sz w:val="20"/>
        <w:szCs w:val="20"/>
      </w:rPr>
      <w:t xml:space="preserve"> </w:t>
    </w:r>
    <w:r w:rsidR="0038431A">
      <w:rPr>
        <w:sz w:val="20"/>
        <w:szCs w:val="20"/>
      </w:rPr>
      <w:t xml:space="preserve">(DOI) </w:t>
    </w:r>
    <w:r>
      <w:rPr>
        <w:sz w:val="20"/>
        <w:szCs w:val="20"/>
      </w:rPr>
      <w:t>Customers</w:t>
    </w:r>
    <w:r w:rsidRPr="00475B71">
      <w:rPr>
        <w:sz w:val="20"/>
        <w:szCs w:val="20"/>
      </w:rPr>
      <w:t xml:space="preserve"> v1.0</w:t>
    </w:r>
    <w:r w:rsidR="00A9570E" w:rsidRPr="00475B71">
      <w:rPr>
        <w:sz w:val="20"/>
        <w:szCs w:val="20"/>
      </w:rPr>
      <w:tab/>
    </w:r>
    <w:r w:rsidR="00A9570E">
      <w:rPr>
        <w:sz w:val="20"/>
        <w:szCs w:val="20"/>
      </w:rPr>
      <w:t xml:space="preserve">   </w:t>
    </w:r>
    <w:r w:rsidR="00A9570E" w:rsidRPr="00475B71">
      <w:rPr>
        <w:sz w:val="20"/>
        <w:szCs w:val="20"/>
      </w:rPr>
      <w:t xml:space="preserve">Page </w:t>
    </w:r>
    <w:r w:rsidR="00A9570E" w:rsidRPr="00475B71">
      <w:rPr>
        <w:noProof w:val="0"/>
        <w:sz w:val="20"/>
        <w:szCs w:val="20"/>
      </w:rPr>
      <w:fldChar w:fldCharType="begin"/>
    </w:r>
    <w:r w:rsidR="00A9570E" w:rsidRPr="00475B71">
      <w:rPr>
        <w:sz w:val="20"/>
        <w:szCs w:val="20"/>
      </w:rPr>
      <w:instrText xml:space="preserve"> PAGE   \* MERGEFORMAT </w:instrText>
    </w:r>
    <w:r w:rsidR="00A9570E" w:rsidRPr="00475B71">
      <w:rPr>
        <w:noProof w:val="0"/>
        <w:sz w:val="20"/>
        <w:szCs w:val="20"/>
      </w:rPr>
      <w:fldChar w:fldCharType="separate"/>
    </w:r>
    <w:r w:rsidR="00A9570E">
      <w:rPr>
        <w:sz w:val="20"/>
        <w:szCs w:val="20"/>
      </w:rPr>
      <w:t>2</w:t>
    </w:r>
    <w:r w:rsidR="00A9570E" w:rsidRPr="00475B71">
      <w:rPr>
        <w:sz w:val="20"/>
        <w:szCs w:val="20"/>
      </w:rPr>
      <w:fldChar w:fldCharType="end"/>
    </w:r>
    <w:r w:rsidR="008B13D8">
      <w:rPr>
        <w:sz w:val="20"/>
        <w:szCs w:val="20"/>
      </w:rPr>
      <w:tab/>
    </w:r>
  </w:p>
  <w:p w14:paraId="7BA53100" w14:textId="77777777" w:rsidR="00A9570E" w:rsidRPr="000857A7" w:rsidRDefault="00A9570E" w:rsidP="00E21A55">
    <w:pPr>
      <w:pStyle w:val="Footer"/>
      <w:rPr>
        <w:sz w:val="8"/>
        <w:szCs w:val="8"/>
      </w:rPr>
    </w:pPr>
  </w:p>
  <w:p w14:paraId="78354C78" w14:textId="39BCEBC5" w:rsidR="00A9570E" w:rsidRPr="00A9570E" w:rsidRDefault="003946B3" w:rsidP="00E21A55">
    <w:pPr>
      <w:pStyle w:val="Footer"/>
      <w:jc w:val="center"/>
      <w:rPr>
        <w:sz w:val="20"/>
        <w:szCs w:val="20"/>
      </w:rPr>
    </w:pPr>
    <w:r w:rsidRPr="00475B71">
      <w:rPr>
        <w:sz w:val="20"/>
        <w:szCs w:val="20"/>
      </w:rPr>
      <w:t xml:space="preserve">Department of the Interior </w:t>
    </w:r>
    <w:r w:rsidR="00502861">
      <w:rPr>
        <w:sz w:val="20"/>
        <w:szCs w:val="20"/>
      </w:rPr>
      <w:t xml:space="preserve"> </w:t>
    </w:r>
    <w:r w:rsidRPr="00475B71">
      <w:rPr>
        <w:sz w:val="20"/>
        <w:szCs w:val="20"/>
      </w:rPr>
      <w:t xml:space="preserve">| </w:t>
    </w:r>
    <w:r w:rsidR="00502861">
      <w:rPr>
        <w:sz w:val="20"/>
        <w:szCs w:val="20"/>
      </w:rPr>
      <w:t xml:space="preserve"> </w:t>
    </w:r>
    <w:r w:rsidRPr="00475B71">
      <w:rPr>
        <w:sz w:val="20"/>
        <w:szCs w:val="20"/>
      </w:rPr>
      <w:t>Interior Business Center</w:t>
    </w:r>
    <w:r w:rsidR="00502861">
      <w:rPr>
        <w:sz w:val="20"/>
        <w:szCs w:val="20"/>
      </w:rPr>
      <w:t xml:space="preserve"> </w:t>
    </w:r>
    <w:r w:rsidRPr="00475B71">
      <w:rPr>
        <w:sz w:val="20"/>
        <w:szCs w:val="20"/>
      </w:rPr>
      <w:t xml:space="preserve"> | </w:t>
    </w:r>
    <w:r w:rsidR="00502861">
      <w:rPr>
        <w:sz w:val="20"/>
        <w:szCs w:val="20"/>
      </w:rPr>
      <w:t xml:space="preserve"> </w:t>
    </w:r>
    <w:r w:rsidRPr="00475B71">
      <w:rPr>
        <w:sz w:val="20"/>
        <w:szCs w:val="20"/>
      </w:rPr>
      <w:t>Acquisition</w:t>
    </w:r>
    <w:r w:rsidR="007E6612">
      <w:rPr>
        <w:sz w:val="20"/>
        <w:szCs w:val="20"/>
      </w:rPr>
      <w:t xml:space="preserve"> Services</w:t>
    </w:r>
    <w:r w:rsidRPr="00475B71">
      <w:rPr>
        <w:sz w:val="20"/>
        <w:szCs w:val="20"/>
      </w:rPr>
      <w:t xml:space="preserve"> Directorate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7EBF" w14:textId="77777777" w:rsidR="002E5086" w:rsidRDefault="002E5086">
      <w:pPr>
        <w:spacing w:before="0" w:after="0" w:line="240" w:lineRule="auto"/>
      </w:pPr>
      <w:r>
        <w:separator/>
      </w:r>
    </w:p>
    <w:p w14:paraId="79025148" w14:textId="77777777" w:rsidR="002E5086" w:rsidRDefault="002E5086"/>
  </w:footnote>
  <w:footnote w:type="continuationSeparator" w:id="0">
    <w:p w14:paraId="1FD5B324" w14:textId="77777777" w:rsidR="002E5086" w:rsidRDefault="002E5086">
      <w:pPr>
        <w:spacing w:before="0" w:after="0" w:line="240" w:lineRule="auto"/>
      </w:pPr>
      <w:r>
        <w:continuationSeparator/>
      </w:r>
    </w:p>
    <w:p w14:paraId="64462878" w14:textId="77777777" w:rsidR="002E5086" w:rsidRDefault="002E5086"/>
  </w:footnote>
  <w:footnote w:type="continuationNotice" w:id="1">
    <w:p w14:paraId="69DC625A" w14:textId="77777777" w:rsidR="002E5086" w:rsidRDefault="002E508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F1C"/>
    <w:multiLevelType w:val="hybridMultilevel"/>
    <w:tmpl w:val="955A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4BE7"/>
    <w:multiLevelType w:val="hybridMultilevel"/>
    <w:tmpl w:val="6714F260"/>
    <w:lvl w:ilvl="0" w:tplc="0680AFDA">
      <w:start w:val="1"/>
      <w:numFmt w:val="decimal"/>
      <w:lvlText w:val="%1."/>
      <w:lvlJc w:val="left"/>
      <w:pPr>
        <w:ind w:left="1020" w:hanging="360"/>
      </w:pPr>
    </w:lvl>
    <w:lvl w:ilvl="1" w:tplc="BD1E9F12">
      <w:start w:val="1"/>
      <w:numFmt w:val="decimal"/>
      <w:lvlText w:val="%2."/>
      <w:lvlJc w:val="left"/>
      <w:pPr>
        <w:ind w:left="1020" w:hanging="360"/>
      </w:pPr>
    </w:lvl>
    <w:lvl w:ilvl="2" w:tplc="EDBAB006">
      <w:start w:val="1"/>
      <w:numFmt w:val="decimal"/>
      <w:lvlText w:val="%3."/>
      <w:lvlJc w:val="left"/>
      <w:pPr>
        <w:ind w:left="1020" w:hanging="360"/>
      </w:pPr>
    </w:lvl>
    <w:lvl w:ilvl="3" w:tplc="59A8ED52">
      <w:start w:val="1"/>
      <w:numFmt w:val="decimal"/>
      <w:lvlText w:val="%4."/>
      <w:lvlJc w:val="left"/>
      <w:pPr>
        <w:ind w:left="1020" w:hanging="360"/>
      </w:pPr>
    </w:lvl>
    <w:lvl w:ilvl="4" w:tplc="F1C6EE8A">
      <w:start w:val="1"/>
      <w:numFmt w:val="decimal"/>
      <w:lvlText w:val="%5."/>
      <w:lvlJc w:val="left"/>
      <w:pPr>
        <w:ind w:left="1020" w:hanging="360"/>
      </w:pPr>
    </w:lvl>
    <w:lvl w:ilvl="5" w:tplc="E7D8029A">
      <w:start w:val="1"/>
      <w:numFmt w:val="decimal"/>
      <w:lvlText w:val="%6."/>
      <w:lvlJc w:val="left"/>
      <w:pPr>
        <w:ind w:left="1020" w:hanging="360"/>
      </w:pPr>
    </w:lvl>
    <w:lvl w:ilvl="6" w:tplc="05EC85A0">
      <w:start w:val="1"/>
      <w:numFmt w:val="decimal"/>
      <w:lvlText w:val="%7."/>
      <w:lvlJc w:val="left"/>
      <w:pPr>
        <w:ind w:left="1020" w:hanging="360"/>
      </w:pPr>
    </w:lvl>
    <w:lvl w:ilvl="7" w:tplc="EB92F3CE">
      <w:start w:val="1"/>
      <w:numFmt w:val="decimal"/>
      <w:lvlText w:val="%8."/>
      <w:lvlJc w:val="left"/>
      <w:pPr>
        <w:ind w:left="1020" w:hanging="360"/>
      </w:pPr>
    </w:lvl>
    <w:lvl w:ilvl="8" w:tplc="BCA20694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4638">
    <w:abstractNumId w:val="0"/>
  </w:num>
  <w:num w:numId="2" w16cid:durableId="207844999">
    <w:abstractNumId w:val="3"/>
  </w:num>
  <w:num w:numId="3" w16cid:durableId="588079589">
    <w:abstractNumId w:val="1"/>
  </w:num>
  <w:num w:numId="4" w16cid:durableId="127690563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22"/>
    <w:rsid w:val="000043B6"/>
    <w:rsid w:val="00004E63"/>
    <w:rsid w:val="0000795A"/>
    <w:rsid w:val="00010A2E"/>
    <w:rsid w:val="000158E1"/>
    <w:rsid w:val="000172FB"/>
    <w:rsid w:val="0002570A"/>
    <w:rsid w:val="00026CAA"/>
    <w:rsid w:val="00034911"/>
    <w:rsid w:val="000424F9"/>
    <w:rsid w:val="00042F46"/>
    <w:rsid w:val="000453EA"/>
    <w:rsid w:val="00045C60"/>
    <w:rsid w:val="00050122"/>
    <w:rsid w:val="000544DF"/>
    <w:rsid w:val="00061083"/>
    <w:rsid w:val="00061DF7"/>
    <w:rsid w:val="00062F6E"/>
    <w:rsid w:val="00066FB9"/>
    <w:rsid w:val="00070643"/>
    <w:rsid w:val="000725F0"/>
    <w:rsid w:val="000750F6"/>
    <w:rsid w:val="00084829"/>
    <w:rsid w:val="000857A7"/>
    <w:rsid w:val="00093693"/>
    <w:rsid w:val="000968D8"/>
    <w:rsid w:val="000A1D88"/>
    <w:rsid w:val="000A5A15"/>
    <w:rsid w:val="000B31DE"/>
    <w:rsid w:val="000B4972"/>
    <w:rsid w:val="000B5790"/>
    <w:rsid w:val="000C5FDC"/>
    <w:rsid w:val="000D11AA"/>
    <w:rsid w:val="000D1A16"/>
    <w:rsid w:val="000D7EBE"/>
    <w:rsid w:val="000E0731"/>
    <w:rsid w:val="000E1B44"/>
    <w:rsid w:val="000E43E3"/>
    <w:rsid w:val="000E75E7"/>
    <w:rsid w:val="000E78F6"/>
    <w:rsid w:val="000F117F"/>
    <w:rsid w:val="000F11EF"/>
    <w:rsid w:val="000F4579"/>
    <w:rsid w:val="0010051A"/>
    <w:rsid w:val="001029C4"/>
    <w:rsid w:val="00107EE7"/>
    <w:rsid w:val="001146E1"/>
    <w:rsid w:val="0011762D"/>
    <w:rsid w:val="0012485A"/>
    <w:rsid w:val="00130339"/>
    <w:rsid w:val="0013408F"/>
    <w:rsid w:val="00140EC5"/>
    <w:rsid w:val="001424B5"/>
    <w:rsid w:val="00143739"/>
    <w:rsid w:val="0014425F"/>
    <w:rsid w:val="0014477D"/>
    <w:rsid w:val="001521E7"/>
    <w:rsid w:val="00153405"/>
    <w:rsid w:val="0016013B"/>
    <w:rsid w:val="00172FEE"/>
    <w:rsid w:val="00175F17"/>
    <w:rsid w:val="00175FCC"/>
    <w:rsid w:val="00177ED0"/>
    <w:rsid w:val="00183120"/>
    <w:rsid w:val="00192024"/>
    <w:rsid w:val="001944E8"/>
    <w:rsid w:val="00195676"/>
    <w:rsid w:val="00195DA9"/>
    <w:rsid w:val="00196CB6"/>
    <w:rsid w:val="00197094"/>
    <w:rsid w:val="001A4BF5"/>
    <w:rsid w:val="001B184D"/>
    <w:rsid w:val="001C5EB2"/>
    <w:rsid w:val="001C6040"/>
    <w:rsid w:val="001D4D4A"/>
    <w:rsid w:val="001D71C4"/>
    <w:rsid w:val="001E1814"/>
    <w:rsid w:val="001E1D18"/>
    <w:rsid w:val="001E25F2"/>
    <w:rsid w:val="001E30DC"/>
    <w:rsid w:val="001E5926"/>
    <w:rsid w:val="001E66C8"/>
    <w:rsid w:val="00201EB3"/>
    <w:rsid w:val="00204BB4"/>
    <w:rsid w:val="00210180"/>
    <w:rsid w:val="002110A0"/>
    <w:rsid w:val="00216402"/>
    <w:rsid w:val="00220437"/>
    <w:rsid w:val="00227DF5"/>
    <w:rsid w:val="002317E8"/>
    <w:rsid w:val="00233B8D"/>
    <w:rsid w:val="00234D74"/>
    <w:rsid w:val="002445E8"/>
    <w:rsid w:val="00263268"/>
    <w:rsid w:val="00276D42"/>
    <w:rsid w:val="0029515E"/>
    <w:rsid w:val="002A0BA8"/>
    <w:rsid w:val="002A2E9F"/>
    <w:rsid w:val="002A5027"/>
    <w:rsid w:val="002C34C2"/>
    <w:rsid w:val="002C653D"/>
    <w:rsid w:val="002D22E0"/>
    <w:rsid w:val="002D3B17"/>
    <w:rsid w:val="002D4988"/>
    <w:rsid w:val="002D51BB"/>
    <w:rsid w:val="002E1517"/>
    <w:rsid w:val="002E2DD4"/>
    <w:rsid w:val="002E5086"/>
    <w:rsid w:val="002E5328"/>
    <w:rsid w:val="002F084C"/>
    <w:rsid w:val="002F1CFE"/>
    <w:rsid w:val="002F36A5"/>
    <w:rsid w:val="002F37B5"/>
    <w:rsid w:val="002F49E2"/>
    <w:rsid w:val="002F579E"/>
    <w:rsid w:val="0030042B"/>
    <w:rsid w:val="003008EC"/>
    <w:rsid w:val="00303FAC"/>
    <w:rsid w:val="003066E7"/>
    <w:rsid w:val="00310BA4"/>
    <w:rsid w:val="003112E5"/>
    <w:rsid w:val="003142BC"/>
    <w:rsid w:val="003214F5"/>
    <w:rsid w:val="00322812"/>
    <w:rsid w:val="00323767"/>
    <w:rsid w:val="003324C3"/>
    <w:rsid w:val="00343835"/>
    <w:rsid w:val="003447BA"/>
    <w:rsid w:val="00351F71"/>
    <w:rsid w:val="00353D21"/>
    <w:rsid w:val="003559E7"/>
    <w:rsid w:val="003630BD"/>
    <w:rsid w:val="00371EBF"/>
    <w:rsid w:val="00374ADA"/>
    <w:rsid w:val="0038294E"/>
    <w:rsid w:val="0038431A"/>
    <w:rsid w:val="00391EA0"/>
    <w:rsid w:val="003946B3"/>
    <w:rsid w:val="003946C1"/>
    <w:rsid w:val="003A130A"/>
    <w:rsid w:val="003A510D"/>
    <w:rsid w:val="003B276A"/>
    <w:rsid w:val="003B3BE2"/>
    <w:rsid w:val="003C2843"/>
    <w:rsid w:val="003C2A6B"/>
    <w:rsid w:val="003C6263"/>
    <w:rsid w:val="003D3545"/>
    <w:rsid w:val="003D3683"/>
    <w:rsid w:val="003E54D5"/>
    <w:rsid w:val="003F466F"/>
    <w:rsid w:val="003F6FCD"/>
    <w:rsid w:val="003F72FA"/>
    <w:rsid w:val="00400D2F"/>
    <w:rsid w:val="00403EC8"/>
    <w:rsid w:val="00406E1B"/>
    <w:rsid w:val="00412F13"/>
    <w:rsid w:val="00423D6F"/>
    <w:rsid w:val="0042746E"/>
    <w:rsid w:val="004325EB"/>
    <w:rsid w:val="00437138"/>
    <w:rsid w:val="00446800"/>
    <w:rsid w:val="004478B0"/>
    <w:rsid w:val="0045310C"/>
    <w:rsid w:val="00453787"/>
    <w:rsid w:val="004644D1"/>
    <w:rsid w:val="00464B93"/>
    <w:rsid w:val="00467B14"/>
    <w:rsid w:val="0047412D"/>
    <w:rsid w:val="00475B71"/>
    <w:rsid w:val="00475E60"/>
    <w:rsid w:val="00491127"/>
    <w:rsid w:val="004921B4"/>
    <w:rsid w:val="00493E03"/>
    <w:rsid w:val="00494A07"/>
    <w:rsid w:val="0049545B"/>
    <w:rsid w:val="004965CE"/>
    <w:rsid w:val="004A04E8"/>
    <w:rsid w:val="004A0BFC"/>
    <w:rsid w:val="004A4786"/>
    <w:rsid w:val="004A55A8"/>
    <w:rsid w:val="004B441D"/>
    <w:rsid w:val="004B483C"/>
    <w:rsid w:val="004B64C4"/>
    <w:rsid w:val="004C0845"/>
    <w:rsid w:val="004C208A"/>
    <w:rsid w:val="004C41A1"/>
    <w:rsid w:val="004C4323"/>
    <w:rsid w:val="004C68B7"/>
    <w:rsid w:val="004D067E"/>
    <w:rsid w:val="004D57F2"/>
    <w:rsid w:val="004E0ADD"/>
    <w:rsid w:val="004E6977"/>
    <w:rsid w:val="004F1363"/>
    <w:rsid w:val="004F1D08"/>
    <w:rsid w:val="004F5317"/>
    <w:rsid w:val="004F7AA9"/>
    <w:rsid w:val="00502861"/>
    <w:rsid w:val="00507D6F"/>
    <w:rsid w:val="00512571"/>
    <w:rsid w:val="005130B9"/>
    <w:rsid w:val="005242E6"/>
    <w:rsid w:val="0052443E"/>
    <w:rsid w:val="005356C9"/>
    <w:rsid w:val="00541AE5"/>
    <w:rsid w:val="00546034"/>
    <w:rsid w:val="005474C7"/>
    <w:rsid w:val="00547FD1"/>
    <w:rsid w:val="00551FDD"/>
    <w:rsid w:val="005575A9"/>
    <w:rsid w:val="0056087A"/>
    <w:rsid w:val="005671CD"/>
    <w:rsid w:val="005738F3"/>
    <w:rsid w:val="00575219"/>
    <w:rsid w:val="005824D8"/>
    <w:rsid w:val="00584785"/>
    <w:rsid w:val="00587953"/>
    <w:rsid w:val="00590554"/>
    <w:rsid w:val="0059164A"/>
    <w:rsid w:val="00596CF2"/>
    <w:rsid w:val="005A180C"/>
    <w:rsid w:val="005A349E"/>
    <w:rsid w:val="005B20BD"/>
    <w:rsid w:val="005B6691"/>
    <w:rsid w:val="005B67C4"/>
    <w:rsid w:val="005B7B52"/>
    <w:rsid w:val="005C323E"/>
    <w:rsid w:val="005C3DA4"/>
    <w:rsid w:val="005C3F79"/>
    <w:rsid w:val="005C72FC"/>
    <w:rsid w:val="005C772D"/>
    <w:rsid w:val="005D3970"/>
    <w:rsid w:val="005D7704"/>
    <w:rsid w:val="005E0BE3"/>
    <w:rsid w:val="005E4174"/>
    <w:rsid w:val="005E79A8"/>
    <w:rsid w:val="005F03F1"/>
    <w:rsid w:val="005F4228"/>
    <w:rsid w:val="005F57AB"/>
    <w:rsid w:val="00600C93"/>
    <w:rsid w:val="00606927"/>
    <w:rsid w:val="00607853"/>
    <w:rsid w:val="00620E13"/>
    <w:rsid w:val="0062136F"/>
    <w:rsid w:val="006279BB"/>
    <w:rsid w:val="00633246"/>
    <w:rsid w:val="00635D4C"/>
    <w:rsid w:val="00645B6F"/>
    <w:rsid w:val="00646B61"/>
    <w:rsid w:val="006515DE"/>
    <w:rsid w:val="00654002"/>
    <w:rsid w:val="00660ACF"/>
    <w:rsid w:val="00665598"/>
    <w:rsid w:val="00665718"/>
    <w:rsid w:val="0067354F"/>
    <w:rsid w:val="006758E7"/>
    <w:rsid w:val="006858B5"/>
    <w:rsid w:val="00693DB9"/>
    <w:rsid w:val="006A04BF"/>
    <w:rsid w:val="006A2B56"/>
    <w:rsid w:val="006A57E7"/>
    <w:rsid w:val="006B004B"/>
    <w:rsid w:val="006B2E35"/>
    <w:rsid w:val="006C362D"/>
    <w:rsid w:val="006D5F06"/>
    <w:rsid w:val="006D767B"/>
    <w:rsid w:val="006D78C8"/>
    <w:rsid w:val="006E1D21"/>
    <w:rsid w:val="00702AAB"/>
    <w:rsid w:val="0070335F"/>
    <w:rsid w:val="00706FA3"/>
    <w:rsid w:val="00712852"/>
    <w:rsid w:val="00720D0E"/>
    <w:rsid w:val="00723664"/>
    <w:rsid w:val="007303F9"/>
    <w:rsid w:val="007309AC"/>
    <w:rsid w:val="00733BCC"/>
    <w:rsid w:val="00741851"/>
    <w:rsid w:val="00743286"/>
    <w:rsid w:val="007504F8"/>
    <w:rsid w:val="00752042"/>
    <w:rsid w:val="007522B2"/>
    <w:rsid w:val="0075279C"/>
    <w:rsid w:val="00753922"/>
    <w:rsid w:val="00754D7A"/>
    <w:rsid w:val="00755A66"/>
    <w:rsid w:val="00756362"/>
    <w:rsid w:val="00760858"/>
    <w:rsid w:val="007617A2"/>
    <w:rsid w:val="00782E87"/>
    <w:rsid w:val="00786664"/>
    <w:rsid w:val="00792736"/>
    <w:rsid w:val="007937C5"/>
    <w:rsid w:val="00794977"/>
    <w:rsid w:val="007A2FA1"/>
    <w:rsid w:val="007B1E5F"/>
    <w:rsid w:val="007B5BA4"/>
    <w:rsid w:val="007B6A9E"/>
    <w:rsid w:val="007B7156"/>
    <w:rsid w:val="007C24A3"/>
    <w:rsid w:val="007C2C5D"/>
    <w:rsid w:val="007C41C9"/>
    <w:rsid w:val="007C6F63"/>
    <w:rsid w:val="007D52A7"/>
    <w:rsid w:val="007D660F"/>
    <w:rsid w:val="007E150F"/>
    <w:rsid w:val="007E47BE"/>
    <w:rsid w:val="007E6612"/>
    <w:rsid w:val="007F71B1"/>
    <w:rsid w:val="007F7C6C"/>
    <w:rsid w:val="007F7F73"/>
    <w:rsid w:val="00802CEF"/>
    <w:rsid w:val="0080366C"/>
    <w:rsid w:val="008036F7"/>
    <w:rsid w:val="00804C4E"/>
    <w:rsid w:val="008233CB"/>
    <w:rsid w:val="00823594"/>
    <w:rsid w:val="008339E5"/>
    <w:rsid w:val="008352B6"/>
    <w:rsid w:val="0083688D"/>
    <w:rsid w:val="008375D8"/>
    <w:rsid w:val="00840202"/>
    <w:rsid w:val="00840B66"/>
    <w:rsid w:val="00840E28"/>
    <w:rsid w:val="00853864"/>
    <w:rsid w:val="00860431"/>
    <w:rsid w:val="008634F7"/>
    <w:rsid w:val="0086478E"/>
    <w:rsid w:val="008673EF"/>
    <w:rsid w:val="00873639"/>
    <w:rsid w:val="00875E9C"/>
    <w:rsid w:val="00885CAF"/>
    <w:rsid w:val="00886049"/>
    <w:rsid w:val="0089423B"/>
    <w:rsid w:val="008977FD"/>
    <w:rsid w:val="008A076E"/>
    <w:rsid w:val="008A5AB3"/>
    <w:rsid w:val="008A5B28"/>
    <w:rsid w:val="008B13D8"/>
    <w:rsid w:val="008B55B2"/>
    <w:rsid w:val="008B63D4"/>
    <w:rsid w:val="008C4744"/>
    <w:rsid w:val="008C6684"/>
    <w:rsid w:val="008D03DF"/>
    <w:rsid w:val="008D1289"/>
    <w:rsid w:val="008D1994"/>
    <w:rsid w:val="008D5A1B"/>
    <w:rsid w:val="008E088E"/>
    <w:rsid w:val="008E5036"/>
    <w:rsid w:val="008F3B34"/>
    <w:rsid w:val="0090070B"/>
    <w:rsid w:val="00910089"/>
    <w:rsid w:val="00911D3F"/>
    <w:rsid w:val="009319BD"/>
    <w:rsid w:val="00943C8E"/>
    <w:rsid w:val="00946C2D"/>
    <w:rsid w:val="00947F75"/>
    <w:rsid w:val="00961BC0"/>
    <w:rsid w:val="009655A6"/>
    <w:rsid w:val="00970341"/>
    <w:rsid w:val="00972583"/>
    <w:rsid w:val="0097408A"/>
    <w:rsid w:val="009A5716"/>
    <w:rsid w:val="009A5FE9"/>
    <w:rsid w:val="009A6B86"/>
    <w:rsid w:val="009A7880"/>
    <w:rsid w:val="009A795E"/>
    <w:rsid w:val="009C0341"/>
    <w:rsid w:val="009C17EE"/>
    <w:rsid w:val="009C4648"/>
    <w:rsid w:val="009C68D5"/>
    <w:rsid w:val="009D1006"/>
    <w:rsid w:val="009E1986"/>
    <w:rsid w:val="009E1B7B"/>
    <w:rsid w:val="009F050D"/>
    <w:rsid w:val="009F5E2B"/>
    <w:rsid w:val="009F731D"/>
    <w:rsid w:val="00A0048E"/>
    <w:rsid w:val="00A027BF"/>
    <w:rsid w:val="00A038D0"/>
    <w:rsid w:val="00A103BD"/>
    <w:rsid w:val="00A12838"/>
    <w:rsid w:val="00A1313E"/>
    <w:rsid w:val="00A136CF"/>
    <w:rsid w:val="00A1419C"/>
    <w:rsid w:val="00A244CC"/>
    <w:rsid w:val="00A36A71"/>
    <w:rsid w:val="00A36B57"/>
    <w:rsid w:val="00A40885"/>
    <w:rsid w:val="00A432C8"/>
    <w:rsid w:val="00A4519B"/>
    <w:rsid w:val="00A4606A"/>
    <w:rsid w:val="00A51081"/>
    <w:rsid w:val="00A569A8"/>
    <w:rsid w:val="00A57131"/>
    <w:rsid w:val="00A60F07"/>
    <w:rsid w:val="00A643F7"/>
    <w:rsid w:val="00A715B2"/>
    <w:rsid w:val="00A73904"/>
    <w:rsid w:val="00A73F60"/>
    <w:rsid w:val="00A759C4"/>
    <w:rsid w:val="00A77ABE"/>
    <w:rsid w:val="00A83312"/>
    <w:rsid w:val="00A83673"/>
    <w:rsid w:val="00A843E2"/>
    <w:rsid w:val="00A936E0"/>
    <w:rsid w:val="00A94937"/>
    <w:rsid w:val="00A9570E"/>
    <w:rsid w:val="00AA0051"/>
    <w:rsid w:val="00AA2D67"/>
    <w:rsid w:val="00AB0510"/>
    <w:rsid w:val="00AB0C83"/>
    <w:rsid w:val="00AB48B9"/>
    <w:rsid w:val="00AB4BC1"/>
    <w:rsid w:val="00AC13AF"/>
    <w:rsid w:val="00AC4692"/>
    <w:rsid w:val="00AC6A2F"/>
    <w:rsid w:val="00AD0AB7"/>
    <w:rsid w:val="00AD3D75"/>
    <w:rsid w:val="00AE73AD"/>
    <w:rsid w:val="00AF110A"/>
    <w:rsid w:val="00B020D7"/>
    <w:rsid w:val="00B03A85"/>
    <w:rsid w:val="00B05228"/>
    <w:rsid w:val="00B05BFE"/>
    <w:rsid w:val="00B05FEB"/>
    <w:rsid w:val="00B25454"/>
    <w:rsid w:val="00B30A34"/>
    <w:rsid w:val="00B4503E"/>
    <w:rsid w:val="00B5182F"/>
    <w:rsid w:val="00B6521D"/>
    <w:rsid w:val="00B71C13"/>
    <w:rsid w:val="00B74FF3"/>
    <w:rsid w:val="00B75D0A"/>
    <w:rsid w:val="00B9658C"/>
    <w:rsid w:val="00BA1AC4"/>
    <w:rsid w:val="00BA3A52"/>
    <w:rsid w:val="00BB0100"/>
    <w:rsid w:val="00BB0466"/>
    <w:rsid w:val="00BB0655"/>
    <w:rsid w:val="00BC3C75"/>
    <w:rsid w:val="00BC5255"/>
    <w:rsid w:val="00BC5363"/>
    <w:rsid w:val="00BD4779"/>
    <w:rsid w:val="00BD4A78"/>
    <w:rsid w:val="00BE3504"/>
    <w:rsid w:val="00BE3F3C"/>
    <w:rsid w:val="00BF460A"/>
    <w:rsid w:val="00C04A54"/>
    <w:rsid w:val="00C04FD8"/>
    <w:rsid w:val="00C13BE6"/>
    <w:rsid w:val="00C15C19"/>
    <w:rsid w:val="00C21102"/>
    <w:rsid w:val="00C252B4"/>
    <w:rsid w:val="00C275A1"/>
    <w:rsid w:val="00C30263"/>
    <w:rsid w:val="00C30613"/>
    <w:rsid w:val="00C325E5"/>
    <w:rsid w:val="00C326FA"/>
    <w:rsid w:val="00C34DD2"/>
    <w:rsid w:val="00C3787D"/>
    <w:rsid w:val="00C41F31"/>
    <w:rsid w:val="00C42BF4"/>
    <w:rsid w:val="00C52FC2"/>
    <w:rsid w:val="00C541BF"/>
    <w:rsid w:val="00C57BFD"/>
    <w:rsid w:val="00C63E13"/>
    <w:rsid w:val="00C647B9"/>
    <w:rsid w:val="00C66622"/>
    <w:rsid w:val="00C70853"/>
    <w:rsid w:val="00C7126F"/>
    <w:rsid w:val="00C7343D"/>
    <w:rsid w:val="00C7541C"/>
    <w:rsid w:val="00C77E4D"/>
    <w:rsid w:val="00C84886"/>
    <w:rsid w:val="00C8681C"/>
    <w:rsid w:val="00C875C4"/>
    <w:rsid w:val="00C87CF5"/>
    <w:rsid w:val="00C970EC"/>
    <w:rsid w:val="00CA0C2E"/>
    <w:rsid w:val="00CA2E23"/>
    <w:rsid w:val="00CA3FA3"/>
    <w:rsid w:val="00CB43DF"/>
    <w:rsid w:val="00CC2E9B"/>
    <w:rsid w:val="00CC3A54"/>
    <w:rsid w:val="00CD169F"/>
    <w:rsid w:val="00CD7E5B"/>
    <w:rsid w:val="00CE27F1"/>
    <w:rsid w:val="00D03A2D"/>
    <w:rsid w:val="00D03D7D"/>
    <w:rsid w:val="00D0451B"/>
    <w:rsid w:val="00D050FA"/>
    <w:rsid w:val="00D0598B"/>
    <w:rsid w:val="00D07608"/>
    <w:rsid w:val="00D17DF8"/>
    <w:rsid w:val="00D21075"/>
    <w:rsid w:val="00D2285F"/>
    <w:rsid w:val="00D32027"/>
    <w:rsid w:val="00D40439"/>
    <w:rsid w:val="00D42025"/>
    <w:rsid w:val="00D424CA"/>
    <w:rsid w:val="00D4304F"/>
    <w:rsid w:val="00D51947"/>
    <w:rsid w:val="00D548D5"/>
    <w:rsid w:val="00D561DF"/>
    <w:rsid w:val="00D57B08"/>
    <w:rsid w:val="00D6445C"/>
    <w:rsid w:val="00D651B9"/>
    <w:rsid w:val="00D67E7B"/>
    <w:rsid w:val="00D67FF5"/>
    <w:rsid w:val="00D73228"/>
    <w:rsid w:val="00D739B4"/>
    <w:rsid w:val="00D77B74"/>
    <w:rsid w:val="00D81611"/>
    <w:rsid w:val="00D87F66"/>
    <w:rsid w:val="00D911AB"/>
    <w:rsid w:val="00D9322E"/>
    <w:rsid w:val="00D940A4"/>
    <w:rsid w:val="00D95E99"/>
    <w:rsid w:val="00D96C07"/>
    <w:rsid w:val="00DA2021"/>
    <w:rsid w:val="00DA3505"/>
    <w:rsid w:val="00DA79EF"/>
    <w:rsid w:val="00DB09CD"/>
    <w:rsid w:val="00DB0EB9"/>
    <w:rsid w:val="00DC03A7"/>
    <w:rsid w:val="00DC62A0"/>
    <w:rsid w:val="00DD1508"/>
    <w:rsid w:val="00DD32FE"/>
    <w:rsid w:val="00DD681B"/>
    <w:rsid w:val="00DE0EF4"/>
    <w:rsid w:val="00DF28F7"/>
    <w:rsid w:val="00DF379A"/>
    <w:rsid w:val="00E02F00"/>
    <w:rsid w:val="00E04DDE"/>
    <w:rsid w:val="00E06294"/>
    <w:rsid w:val="00E0753F"/>
    <w:rsid w:val="00E13374"/>
    <w:rsid w:val="00E16BF0"/>
    <w:rsid w:val="00E21A55"/>
    <w:rsid w:val="00E22357"/>
    <w:rsid w:val="00E23CEA"/>
    <w:rsid w:val="00E36E68"/>
    <w:rsid w:val="00E44EB3"/>
    <w:rsid w:val="00E455F6"/>
    <w:rsid w:val="00E46B59"/>
    <w:rsid w:val="00E519F1"/>
    <w:rsid w:val="00E51A11"/>
    <w:rsid w:val="00E53644"/>
    <w:rsid w:val="00E53907"/>
    <w:rsid w:val="00E552D2"/>
    <w:rsid w:val="00E613DE"/>
    <w:rsid w:val="00E6182F"/>
    <w:rsid w:val="00E625F1"/>
    <w:rsid w:val="00E72C11"/>
    <w:rsid w:val="00E77643"/>
    <w:rsid w:val="00E81D6C"/>
    <w:rsid w:val="00E84922"/>
    <w:rsid w:val="00E856E7"/>
    <w:rsid w:val="00E913F2"/>
    <w:rsid w:val="00E921E0"/>
    <w:rsid w:val="00E92870"/>
    <w:rsid w:val="00E9295A"/>
    <w:rsid w:val="00E95765"/>
    <w:rsid w:val="00EA4223"/>
    <w:rsid w:val="00EA6B9E"/>
    <w:rsid w:val="00EA7EEA"/>
    <w:rsid w:val="00EB4920"/>
    <w:rsid w:val="00EC0F68"/>
    <w:rsid w:val="00EC1921"/>
    <w:rsid w:val="00EC3CFC"/>
    <w:rsid w:val="00EC5313"/>
    <w:rsid w:val="00EC5F3F"/>
    <w:rsid w:val="00EC64D4"/>
    <w:rsid w:val="00EC6916"/>
    <w:rsid w:val="00ED5D75"/>
    <w:rsid w:val="00EE2ADA"/>
    <w:rsid w:val="00EF60E6"/>
    <w:rsid w:val="00F01F54"/>
    <w:rsid w:val="00F029C2"/>
    <w:rsid w:val="00F04A43"/>
    <w:rsid w:val="00F12641"/>
    <w:rsid w:val="00F12703"/>
    <w:rsid w:val="00F360F1"/>
    <w:rsid w:val="00F37BF6"/>
    <w:rsid w:val="00F44E37"/>
    <w:rsid w:val="00F52D7D"/>
    <w:rsid w:val="00F650C8"/>
    <w:rsid w:val="00F74123"/>
    <w:rsid w:val="00F8089A"/>
    <w:rsid w:val="00F81474"/>
    <w:rsid w:val="00F817BE"/>
    <w:rsid w:val="00F862ED"/>
    <w:rsid w:val="00F86C19"/>
    <w:rsid w:val="00F91637"/>
    <w:rsid w:val="00F917AB"/>
    <w:rsid w:val="00F96025"/>
    <w:rsid w:val="00F9789B"/>
    <w:rsid w:val="00FA01E0"/>
    <w:rsid w:val="00FA0C28"/>
    <w:rsid w:val="00FA5708"/>
    <w:rsid w:val="00FB431B"/>
    <w:rsid w:val="00FC15FD"/>
    <w:rsid w:val="00FC4BC2"/>
    <w:rsid w:val="00FC520F"/>
    <w:rsid w:val="00FD2217"/>
    <w:rsid w:val="00FD47EB"/>
    <w:rsid w:val="00FD50FD"/>
    <w:rsid w:val="00FD5266"/>
    <w:rsid w:val="00FE0249"/>
    <w:rsid w:val="00FE59D2"/>
    <w:rsid w:val="00FE5F09"/>
    <w:rsid w:val="00FF1FEA"/>
    <w:rsid w:val="00FF4349"/>
    <w:rsid w:val="00FF47FB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F0CA36"/>
  <w15:chartTrackingRefBased/>
  <w15:docId w15:val="{EF0A5BE3-1D2A-4099-A596-DA0A93F2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3E"/>
    <w:pPr>
      <w:spacing w:line="276" w:lineRule="auto"/>
    </w:pPr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853864"/>
    <w:pPr>
      <w:keepNext/>
      <w:keepLines/>
      <w:pBdr>
        <w:bottom w:val="single" w:sz="4" w:space="6" w:color="1D1523" w:themeColor="accent3" w:themeShade="80"/>
      </w:pBdr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olor w:val="002D5D" w:themeColor="text2"/>
      <w:spacing w:val="14"/>
      <w:sz w:val="6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53864"/>
    <w:pPr>
      <w:keepNext/>
      <w:keepLines/>
      <w:pBdr>
        <w:bottom w:val="single" w:sz="4" w:space="6" w:color="155A58" w:themeColor="accent2" w:themeShade="BF"/>
      </w:pBdr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olor w:val="004273" w:themeColor="accent1" w:themeShade="BF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2FA"/>
    <w:pPr>
      <w:keepNext/>
      <w:keepLines/>
      <w:pBdr>
        <w:bottom w:val="single" w:sz="4" w:space="6" w:color="00599A" w:themeColor="accent1"/>
      </w:pBdr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599A" w:themeColor="accent1"/>
      <w:sz w:val="3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2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2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99A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599A" w:themeColor="accent1"/>
        <w:left w:val="single" w:sz="4" w:space="0" w:color="00599A" w:themeColor="accent1"/>
        <w:bottom w:val="single" w:sz="4" w:space="0" w:color="00599A" w:themeColor="accent1"/>
        <w:right w:val="single" w:sz="4" w:space="0" w:color="0059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99A" w:themeFill="accent1"/>
      </w:tcPr>
    </w:tblStylePr>
    <w:tblStylePr w:type="lastRow">
      <w:rPr>
        <w:b/>
        <w:bCs/>
      </w:rPr>
      <w:tblPr/>
      <w:tcPr>
        <w:tcBorders>
          <w:top w:val="double" w:sz="4" w:space="0" w:color="0059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99A" w:themeColor="accent1"/>
          <w:right w:val="single" w:sz="4" w:space="0" w:color="00599A" w:themeColor="accent1"/>
        </w:tcBorders>
      </w:tcPr>
    </w:tblStylePr>
    <w:tblStylePr w:type="band1Horz">
      <w:tblPr/>
      <w:tcPr>
        <w:tcBorders>
          <w:top w:val="single" w:sz="4" w:space="0" w:color="00599A" w:themeColor="accent1"/>
          <w:bottom w:val="single" w:sz="4" w:space="0" w:color="0059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99A" w:themeColor="accent1"/>
          <w:left w:val="nil"/>
        </w:tcBorders>
      </w:tcPr>
    </w:tblStylePr>
    <w:tblStylePr w:type="swCell">
      <w:tblPr/>
      <w:tcPr>
        <w:tcBorders>
          <w:top w:val="double" w:sz="4" w:space="0" w:color="00599A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FA0C28"/>
    <w:pPr>
      <w:spacing w:before="0" w:after="0" w:line="240" w:lineRule="auto"/>
      <w:contextualSpacing/>
      <w:jc w:val="center"/>
    </w:pPr>
    <w:rPr>
      <w:rFonts w:asciiTheme="majorHAnsi" w:hAnsiTheme="majorHAnsi" w:cstheme="minorHAnsi"/>
      <w:b/>
      <w:bCs/>
      <w:color w:val="000000" w:themeColor="tex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A0C28"/>
    <w:rPr>
      <w:rFonts w:asciiTheme="majorHAnsi" w:hAnsiTheme="majorHAnsi" w:cstheme="minorHAnsi"/>
      <w:b/>
      <w:bCs/>
      <w:color w:val="000000" w:themeColor="text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FA0C28"/>
    <w:pPr>
      <w:spacing w:before="0" w:after="0" w:line="240" w:lineRule="auto"/>
      <w:contextualSpacing/>
      <w:jc w:val="center"/>
    </w:pPr>
    <w:rPr>
      <w:rFonts w:cstheme="minorHAnsi"/>
      <w:b/>
      <w:bCs/>
      <w:color w:val="000000" w:themeColor="text1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53864"/>
    <w:rPr>
      <w:rFonts w:asciiTheme="majorHAnsi" w:eastAsiaTheme="majorEastAsia" w:hAnsiTheme="majorHAnsi" w:cstheme="majorBidi"/>
      <w:color w:val="002D5D" w:themeColor="text2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3864"/>
    <w:rPr>
      <w:rFonts w:asciiTheme="majorHAnsi" w:eastAsiaTheme="majorEastAsia" w:hAnsiTheme="majorHAnsi" w:cstheme="majorBidi"/>
      <w:color w:val="004273" w:themeColor="accent1" w:themeShade="BF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E3C3B" w:themeColor="accent2" w:themeShade="80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A36B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1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797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797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797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7977" w:themeFill="accent2"/>
      </w:tcPr>
    </w:tblStylePr>
    <w:tblStylePr w:type="band1Vert">
      <w:tblPr/>
      <w:tcPr>
        <w:shd w:val="clear" w:color="auto" w:fill="89E3E1" w:themeFill="accent2" w:themeFillTint="66"/>
      </w:tcPr>
    </w:tblStylePr>
    <w:tblStylePr w:type="band1Horz">
      <w:tblPr/>
      <w:tcPr>
        <w:shd w:val="clear" w:color="auto" w:fill="89E3E1" w:themeFill="accent2" w:themeFillTint="66"/>
      </w:tcPr>
    </w:tblStylePr>
  </w:style>
  <w:style w:type="character" w:customStyle="1" w:styleId="SubtitleChar">
    <w:name w:val="Subtitle Char"/>
    <w:basedOn w:val="DefaultParagraphFont"/>
    <w:link w:val="Subtitle"/>
    <w:uiPriority w:val="11"/>
    <w:rsid w:val="00FA0C28"/>
    <w:rPr>
      <w:rFonts w:cstheme="minorHAnsi"/>
      <w:b/>
      <w:b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599A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sid w:val="00C52FC2"/>
    <w:rPr>
      <w:i/>
      <w:iCs/>
      <w:color w:val="0E3C3B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2FC2"/>
    <w:rPr>
      <w:b/>
      <w:i/>
      <w:iCs/>
      <w:color w:val="0E3C3B" w:themeColor="accent2" w:themeShade="80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00599A" w:themeColor="accent1"/>
    </w:rPr>
  </w:style>
  <w:style w:type="character" w:styleId="SubtleReference">
    <w:name w:val="Subtle Reference"/>
    <w:basedOn w:val="DefaultParagraphFont"/>
    <w:uiPriority w:val="31"/>
    <w:unhideWhenUsed/>
    <w:qFormat/>
    <w:rsid w:val="005C772D"/>
    <w:rPr>
      <w:i/>
      <w:color w:val="00599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599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599A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qFormat/>
    <w:rsid w:val="00853864"/>
    <w:pPr>
      <w:spacing w:before="0" w:after="120" w:line="240" w:lineRule="auto"/>
    </w:pPr>
    <w:rPr>
      <w:rFonts w:asciiTheme="majorHAnsi" w:eastAsiaTheme="minorEastAsia" w:hAnsiTheme="majorHAnsi" w:cstheme="majorHAnsi"/>
      <w:i/>
      <w:iCs/>
      <w:color w:val="004085" w:themeColor="text2" w:themeTint="E6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4606A"/>
    <w:pPr>
      <w:spacing w:after="0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sid w:val="00EC0F68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853864"/>
    <w:pPr>
      <w:pBdr>
        <w:top w:val="single" w:sz="4" w:space="8" w:color="002C4D" w:themeColor="accent1" w:themeShade="80"/>
        <w:left w:val="single" w:sz="4" w:space="31" w:color="002C4D" w:themeColor="accent1" w:themeShade="80"/>
        <w:bottom w:val="single" w:sz="4" w:space="8" w:color="002C4D" w:themeColor="accent1" w:themeShade="80"/>
        <w:right w:val="single" w:sz="4" w:space="31" w:color="002C4D" w:themeColor="accent1" w:themeShade="80"/>
      </w:pBdr>
      <w:shd w:val="clear" w:color="auto" w:fill="002D5D" w:themeFill="text2"/>
      <w:tabs>
        <w:tab w:val="right" w:pos="10080"/>
      </w:tabs>
      <w:spacing w:before="0" w:after="0" w:line="240" w:lineRule="auto"/>
    </w:pPr>
    <w:rPr>
      <w:noProof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853864"/>
    <w:rPr>
      <w:noProof/>
      <w:color w:val="FFFFFF" w:themeColor="background1"/>
      <w:shd w:val="clear" w:color="auto" w:fill="002D5D" w:themeFill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599A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599A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2FC2"/>
    <w:rPr>
      <w:rFonts w:asciiTheme="majorHAnsi" w:hAnsiTheme="majorHAnsi"/>
      <w:i/>
      <w:iCs/>
      <w:color w:val="0E3C3B" w:themeColor="accent2" w:themeShade="8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72FA"/>
    <w:rPr>
      <w:rFonts w:asciiTheme="majorHAnsi" w:eastAsiaTheme="majorEastAsia" w:hAnsiTheme="majorHAnsi" w:cstheme="majorBidi"/>
      <w:color w:val="00599A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1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599A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43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1B"/>
    <w:rPr>
      <w:color w:val="595959" w:themeColor="text1" w:themeTint="A6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C77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772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5C772D"/>
    <w:rPr>
      <w:color w:val="002D5D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F72FA"/>
    <w:rPr>
      <w:rFonts w:asciiTheme="majorHAnsi" w:eastAsiaTheme="majorEastAsia" w:hAnsiTheme="majorHAnsi" w:cstheme="majorBidi"/>
      <w:i/>
      <w:iCs/>
      <w:color w:val="004273" w:themeColor="accent1" w:themeShade="BF"/>
    </w:rPr>
  </w:style>
  <w:style w:type="table" w:styleId="ListTable4-Accent2">
    <w:name w:val="List Table 4 Accent 2"/>
    <w:basedOn w:val="TableNormal"/>
    <w:uiPriority w:val="49"/>
    <w:rsid w:val="003F72FA"/>
    <w:pPr>
      <w:spacing w:before="0" w:after="0" w:line="240" w:lineRule="auto"/>
    </w:pPr>
    <w:rPr>
      <w:rFonts w:eastAsiaTheme="minorEastAsia"/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D6D3" w:themeColor="accent2" w:themeTint="99"/>
        <w:left w:val="single" w:sz="4" w:space="0" w:color="4FD6D3" w:themeColor="accent2" w:themeTint="99"/>
        <w:bottom w:val="single" w:sz="4" w:space="0" w:color="4FD6D3" w:themeColor="accent2" w:themeTint="99"/>
        <w:right w:val="single" w:sz="4" w:space="0" w:color="4FD6D3" w:themeColor="accent2" w:themeTint="99"/>
        <w:insideH w:val="single" w:sz="4" w:space="0" w:color="4FD6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7977" w:themeColor="accent2"/>
          <w:left w:val="single" w:sz="4" w:space="0" w:color="1C7977" w:themeColor="accent2"/>
          <w:bottom w:val="single" w:sz="4" w:space="0" w:color="1C7977" w:themeColor="accent2"/>
          <w:right w:val="single" w:sz="4" w:space="0" w:color="1C7977" w:themeColor="accent2"/>
          <w:insideH w:val="nil"/>
        </w:tcBorders>
        <w:shd w:val="clear" w:color="auto" w:fill="1C7977" w:themeFill="accent2"/>
      </w:tcPr>
    </w:tblStylePr>
    <w:tblStylePr w:type="lastRow">
      <w:rPr>
        <w:b/>
        <w:bCs/>
      </w:rPr>
      <w:tblPr/>
      <w:tcPr>
        <w:tcBorders>
          <w:top w:val="double" w:sz="4" w:space="0" w:color="4FD6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1F0" w:themeFill="accent2" w:themeFillTint="33"/>
      </w:tcPr>
    </w:tblStylePr>
    <w:tblStylePr w:type="band1Horz">
      <w:tblPr/>
      <w:tcPr>
        <w:shd w:val="clear" w:color="auto" w:fill="C4F1F0" w:themeFill="accent2" w:themeFillTint="33"/>
      </w:tcPr>
    </w:tblStylePr>
  </w:style>
  <w:style w:type="paragraph" w:customStyle="1" w:styleId="AfterTableLineSpace">
    <w:name w:val="After Table Line Space"/>
    <w:next w:val="BodyText"/>
    <w:rsid w:val="00A36B57"/>
    <w:pPr>
      <w:spacing w:before="0" w:after="160" w:line="259" w:lineRule="auto"/>
    </w:pPr>
    <w:rPr>
      <w:rFonts w:ascii="Arial Narrow" w:eastAsia="Times New Roman" w:hAnsi="Arial Narrow"/>
      <w:color w:val="auto"/>
      <w:sz w:val="10"/>
      <w:szCs w:val="10"/>
      <w:lang w:eastAsia="en-US"/>
    </w:rPr>
  </w:style>
  <w:style w:type="table" w:styleId="GridTable5Dark-Accent3">
    <w:name w:val="Grid Table 5 Dark Accent 3"/>
    <w:basedOn w:val="TableNormal"/>
    <w:uiPriority w:val="50"/>
    <w:rsid w:val="00A36B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CD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2B4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2B4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2B4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2B46" w:themeFill="accent3"/>
      </w:tcPr>
    </w:tblStylePr>
    <w:tblStylePr w:type="band1Vert">
      <w:tblPr/>
      <w:tcPr>
        <w:shd w:val="clear" w:color="auto" w:fill="B19CC2" w:themeFill="accent3" w:themeFillTint="66"/>
      </w:tcPr>
    </w:tblStylePr>
    <w:tblStylePr w:type="band1Horz">
      <w:tblPr/>
      <w:tcPr>
        <w:shd w:val="clear" w:color="auto" w:fill="B19CC2" w:themeFill="accent3" w:themeFillTint="66"/>
      </w:tcPr>
    </w:tblStylePr>
  </w:style>
  <w:style w:type="paragraph" w:customStyle="1" w:styleId="TableCell">
    <w:name w:val="Table Cell"/>
    <w:basedOn w:val="Normal"/>
    <w:qFormat/>
    <w:rsid w:val="00A36B57"/>
    <w:pPr>
      <w:spacing w:before="60" w:after="60"/>
    </w:pPr>
    <w:rPr>
      <w:rFonts w:ascii="Calibri" w:eastAsiaTheme="minorEastAsia" w:hAnsi="Calibri"/>
      <w:bCs/>
      <w:color w:val="auto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F72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2FA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3F72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A36B57"/>
    <w:pPr>
      <w:spacing w:after="0" w:line="240" w:lineRule="auto"/>
    </w:pPr>
    <w:tblPr>
      <w:tblStyleRowBandSize w:val="1"/>
      <w:tblStyleColBandSize w:val="1"/>
      <w:tblBorders>
        <w:top w:val="single" w:sz="4" w:space="0" w:color="29A4FF" w:themeColor="accent1" w:themeTint="99"/>
        <w:left w:val="single" w:sz="4" w:space="0" w:color="29A4FF" w:themeColor="accent1" w:themeTint="99"/>
        <w:bottom w:val="single" w:sz="4" w:space="0" w:color="29A4FF" w:themeColor="accent1" w:themeTint="99"/>
        <w:right w:val="single" w:sz="4" w:space="0" w:color="29A4FF" w:themeColor="accent1" w:themeTint="99"/>
        <w:insideH w:val="single" w:sz="4" w:space="0" w:color="29A4FF" w:themeColor="accent1" w:themeTint="99"/>
        <w:insideV w:val="single" w:sz="4" w:space="0" w:color="29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9A" w:themeColor="accent1"/>
          <w:left w:val="single" w:sz="4" w:space="0" w:color="00599A" w:themeColor="accent1"/>
          <w:bottom w:val="single" w:sz="4" w:space="0" w:color="00599A" w:themeColor="accent1"/>
          <w:right w:val="single" w:sz="4" w:space="0" w:color="00599A" w:themeColor="accent1"/>
          <w:insideH w:val="nil"/>
          <w:insideV w:val="nil"/>
        </w:tcBorders>
        <w:shd w:val="clear" w:color="auto" w:fill="00599A" w:themeFill="accent1"/>
      </w:tcPr>
    </w:tblStylePr>
    <w:tblStylePr w:type="lastRow">
      <w:rPr>
        <w:b/>
        <w:bCs/>
      </w:rPr>
      <w:tblPr/>
      <w:tcPr>
        <w:tcBorders>
          <w:top w:val="double" w:sz="4" w:space="0" w:color="0059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0FF" w:themeFill="accent1" w:themeFillTint="33"/>
      </w:tcPr>
    </w:tblStylePr>
    <w:tblStylePr w:type="band1Horz">
      <w:tblPr/>
      <w:tcPr>
        <w:shd w:val="clear" w:color="auto" w:fill="B7E0FF" w:themeFill="accent1" w:themeFillTint="33"/>
      </w:tcPr>
    </w:tblStylePr>
  </w:style>
  <w:style w:type="table" w:styleId="GridTable5Dark-Accent1">
    <w:name w:val="Grid Table 5 Dark Accent 1"/>
    <w:aliases w:val="IBC Table"/>
    <w:basedOn w:val="TableNormal"/>
    <w:uiPriority w:val="50"/>
    <w:rsid w:val="00FD47E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B7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9A" w:themeFill="accent1"/>
      </w:tcPr>
    </w:tblStylePr>
    <w:tblStylePr w:type="lastRow"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9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99A" w:themeFill="accent1"/>
      </w:tcPr>
    </w:tblStylePr>
    <w:tblStylePr w:type="band1Vert">
      <w:tblPr/>
      <w:tcPr>
        <w:shd w:val="clear" w:color="auto" w:fill="EFF7FF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FF7FF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1"/>
    <w:qFormat/>
    <w:rsid w:val="0002570A"/>
    <w:pPr>
      <w:spacing w:before="0" w:after="2" w:line="266" w:lineRule="auto"/>
      <w:ind w:left="720" w:hanging="370"/>
      <w:contextualSpacing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51B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214F5"/>
  </w:style>
  <w:style w:type="character" w:customStyle="1" w:styleId="eop">
    <w:name w:val="eop"/>
    <w:basedOn w:val="DefaultParagraphFont"/>
    <w:rsid w:val="003214F5"/>
  </w:style>
  <w:style w:type="paragraph" w:styleId="NormalWeb">
    <w:name w:val="Normal (Web)"/>
    <w:basedOn w:val="Normal"/>
    <w:uiPriority w:val="99"/>
    <w:semiHidden/>
    <w:unhideWhenUsed/>
    <w:rsid w:val="00CC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6182F"/>
    <w:pPr>
      <w:widowControl w:val="0"/>
      <w:autoSpaceDE w:val="0"/>
      <w:autoSpaceDN w:val="0"/>
      <w:spacing w:before="0" w:after="0" w:line="268" w:lineRule="exact"/>
      <w:ind w:left="107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5FE9"/>
    <w:rPr>
      <w:color w:val="00599A" w:themeColor="followedHyperlink"/>
      <w:u w:val="single"/>
    </w:rPr>
  </w:style>
  <w:style w:type="paragraph" w:customStyle="1" w:styleId="paragraph">
    <w:name w:val="paragraph"/>
    <w:basedOn w:val="Normal"/>
    <w:rsid w:val="000E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table" w:styleId="GridTable4">
    <w:name w:val="Grid Table 4"/>
    <w:basedOn w:val="TableNormal"/>
    <w:uiPriority w:val="49"/>
    <w:rsid w:val="000E0731"/>
    <w:pPr>
      <w:spacing w:before="0" w:after="0" w:line="240" w:lineRule="auto"/>
    </w:pPr>
    <w:rPr>
      <w:color w:val="auto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QDfundingdocuments@ibc.doi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ill\OneDrive%20-%20DOI\Desktop\IBC-Word-Template.dotx" TargetMode="External"/></Relationships>
</file>

<file path=word/theme/theme1.xml><?xml version="1.0" encoding="utf-8"?>
<a:theme xmlns:a="http://schemas.openxmlformats.org/drawingml/2006/main" name="Office Theme">
  <a:themeElements>
    <a:clrScheme name="IBC">
      <a:dk1>
        <a:sysClr val="windowText" lastClr="000000"/>
      </a:dk1>
      <a:lt1>
        <a:sysClr val="window" lastClr="FFFFFF"/>
      </a:lt1>
      <a:dk2>
        <a:srgbClr val="002D5D"/>
      </a:dk2>
      <a:lt2>
        <a:srgbClr val="DFE3E5"/>
      </a:lt2>
      <a:accent1>
        <a:srgbClr val="00599A"/>
      </a:accent1>
      <a:accent2>
        <a:srgbClr val="1C7977"/>
      </a:accent2>
      <a:accent3>
        <a:srgbClr val="3A2B46"/>
      </a:accent3>
      <a:accent4>
        <a:srgbClr val="65757D"/>
      </a:accent4>
      <a:accent5>
        <a:srgbClr val="002D5D"/>
      </a:accent5>
      <a:accent6>
        <a:srgbClr val="A6A6A6"/>
      </a:accent6>
      <a:hlink>
        <a:srgbClr val="002D5D"/>
      </a:hlink>
      <a:folHlink>
        <a:srgbClr val="00599A"/>
      </a:folHlink>
    </a:clrScheme>
    <a:fontScheme name="Custom 4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62a0d-ede8-4112-b4bb-00a9c1bc8e16" xsi:nil="true"/>
    <lcf76f155ced4ddcb4097134ff3c332f xmlns="60f2543b-8b7f-44d9-9505-ad75c5a253cd">
      <Terms xmlns="http://schemas.microsoft.com/office/infopath/2007/PartnerControls"/>
    </lcf76f155ced4ddcb4097134ff3c332f>
    <SharedWithUsers xmlns="0f0a3515-13e1-4062-a3fa-b94bfab44865">
      <UserInfo>
        <DisplayName>Ho-Cardona, Sophia K</DisplayName>
        <AccountId>1176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442B908913F438186375BAAFB855D" ma:contentTypeVersion="19" ma:contentTypeDescription="Create a new document." ma:contentTypeScope="" ma:versionID="b35c6c5067bf60435972b45b7f5a438b">
  <xsd:schema xmlns:xsd="http://www.w3.org/2001/XMLSchema" xmlns:xs="http://www.w3.org/2001/XMLSchema" xmlns:p="http://schemas.microsoft.com/office/2006/metadata/properties" xmlns:ns2="60f2543b-8b7f-44d9-9505-ad75c5a253cd" xmlns:ns3="0f0a3515-13e1-4062-a3fa-b94bfab44865" xmlns:ns4="31062a0d-ede8-4112-b4bb-00a9c1bc8e16" targetNamespace="http://schemas.microsoft.com/office/2006/metadata/properties" ma:root="true" ma:fieldsID="d51c820d470ebef07e5e6dc1e02cc2e9" ns2:_="" ns3:_="" ns4:_="">
    <xsd:import namespace="60f2543b-8b7f-44d9-9505-ad75c5a253cd"/>
    <xsd:import namespace="0f0a3515-13e1-4062-a3fa-b94bfab44865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2543b-8b7f-44d9-9505-ad75c5a25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a3515-13e1-4062-a3fa-b94bfab44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f4ff06-106a-4389-b157-9952dab7ae74}" ma:internalName="TaxCatchAll" ma:showField="CatchAllData" ma:web="0f0a3515-13e1-4062-a3fa-b94bfab44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56AA3-8883-4D76-896A-8486E7B30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3738F-0185-414F-8EE0-C6D6381C3436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049c568c-0651-4bc0-9821-413e04f5e3d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1062a0d-ede8-4112-b4bb-00a9c1bc8e16"/>
    <ds:schemaRef ds:uri="55210a68-bb94-4082-83c6-b4379829335b"/>
  </ds:schemaRefs>
</ds:datastoreItem>
</file>

<file path=customXml/itemProps3.xml><?xml version="1.0" encoding="utf-8"?>
<ds:datastoreItem xmlns:ds="http://schemas.openxmlformats.org/officeDocument/2006/customXml" ds:itemID="{22CC500B-12F6-4261-A72B-6CCFFB80F979}"/>
</file>

<file path=customXml/itemProps4.xml><?xml version="1.0" encoding="utf-8"?>
<ds:datastoreItem xmlns:ds="http://schemas.openxmlformats.org/officeDocument/2006/customXml" ds:itemID="{B67A7FEC-6EFD-4A91-97C7-997A6489F0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IBC-Word-Template.dotx</Template>
  <TotalTime>7365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Links>
    <vt:vector size="48" baseType="variant">
      <vt:variant>
        <vt:i4>5242936</vt:i4>
      </vt:variant>
      <vt:variant>
        <vt:i4>21</vt:i4>
      </vt:variant>
      <vt:variant>
        <vt:i4>0</vt:i4>
      </vt:variant>
      <vt:variant>
        <vt:i4>5</vt:i4>
      </vt:variant>
      <vt:variant>
        <vt:lpwstr>mailto:AQDPartA@ibc.doi.gov</vt:lpwstr>
      </vt:variant>
      <vt:variant>
        <vt:lpwstr/>
      </vt:variant>
      <vt:variant>
        <vt:i4>2752631</vt:i4>
      </vt:variant>
      <vt:variant>
        <vt:i4>18</vt:i4>
      </vt:variant>
      <vt:variant>
        <vt:i4>0</vt:i4>
      </vt:variant>
      <vt:variant>
        <vt:i4>5</vt:i4>
      </vt:variant>
      <vt:variant>
        <vt:lpwstr>https://ibc.doi.gov/acquisition/aviation/customer/forms</vt:lpwstr>
      </vt:variant>
      <vt:variant>
        <vt:lpwstr/>
      </vt:variant>
      <vt:variant>
        <vt:i4>7929876</vt:i4>
      </vt:variant>
      <vt:variant>
        <vt:i4>15</vt:i4>
      </vt:variant>
      <vt:variant>
        <vt:i4>0</vt:i4>
      </vt:variant>
      <vt:variant>
        <vt:i4>5</vt:i4>
      </vt:variant>
      <vt:variant>
        <vt:lpwstr>mailto:AQDfundingdocuments@ibc.doi.gov</vt:lpwstr>
      </vt:variant>
      <vt:variant>
        <vt:lpwstr/>
      </vt:variant>
      <vt:variant>
        <vt:i4>7929876</vt:i4>
      </vt:variant>
      <vt:variant>
        <vt:i4>12</vt:i4>
      </vt:variant>
      <vt:variant>
        <vt:i4>0</vt:i4>
      </vt:variant>
      <vt:variant>
        <vt:i4>5</vt:i4>
      </vt:variant>
      <vt:variant>
        <vt:lpwstr>mailto:AQDfundingdocuments@ibc.doi.gov</vt:lpwstr>
      </vt:variant>
      <vt:variant>
        <vt:lpwstr/>
      </vt:variant>
      <vt:variant>
        <vt:i4>1441805</vt:i4>
      </vt:variant>
      <vt:variant>
        <vt:i4>9</vt:i4>
      </vt:variant>
      <vt:variant>
        <vt:i4>0</vt:i4>
      </vt:variant>
      <vt:variant>
        <vt:i4>5</vt:i4>
      </vt:variant>
      <vt:variant>
        <vt:lpwstr>https://www.fiscal.treasury.gov/g-invoice/resources.html</vt:lpwstr>
      </vt:variant>
      <vt:variant>
        <vt:lpwstr>admin</vt:lpwstr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https://www.acquisition.gov/psc-manual</vt:lpwstr>
      </vt:variant>
      <vt:variant>
        <vt:lpwstr/>
      </vt:variant>
      <vt:variant>
        <vt:i4>2555976</vt:i4>
      </vt:variant>
      <vt:variant>
        <vt:i4>3</vt:i4>
      </vt:variant>
      <vt:variant>
        <vt:i4>0</vt:i4>
      </vt:variant>
      <vt:variant>
        <vt:i4>5</vt:i4>
      </vt:variant>
      <vt:variant>
        <vt:lpwstr>https://www.fpds.gov/fpdsng_cms/index.php/en/</vt:lpwstr>
      </vt:variant>
      <vt:variant>
        <vt:lpwstr/>
      </vt:variant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https://view.officeapps.live.com/op/view.aspx?src=https%3A%2F%2Fwww.fpds.gov%2Fdownloads%2Ftop_requests%2FFPDSNG_Contracting_Offices.xls&amp;wdOrigin=BROWSELINK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Matthew</dc:creator>
  <cp:keywords/>
  <dc:description/>
  <cp:lastModifiedBy>Gutierrez, Matthew</cp:lastModifiedBy>
  <cp:revision>306</cp:revision>
  <dcterms:created xsi:type="dcterms:W3CDTF">2024-10-09T20:45:00Z</dcterms:created>
  <dcterms:modified xsi:type="dcterms:W3CDTF">2024-12-23T16:24:00Z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0x0101009EF442B908913F438186375BAAFB855D</vt:lpwstr>
  </property>
</Properties>
</file>